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C7" w:rsidRDefault="00BC55C7" w:rsidP="0063620F">
      <w:pPr>
        <w:pStyle w:val="Heading1"/>
        <w:spacing w:before="100" w:after="240"/>
      </w:pPr>
      <w:r>
        <w:rPr>
          <w:rFonts w:hint="eastAsia"/>
        </w:rPr>
        <w:t>兴化市老区扶贫助学学生就读</w:t>
      </w:r>
      <w:r>
        <w:t xml:space="preserve">      </w:t>
      </w:r>
      <w:r>
        <w:rPr>
          <w:rFonts w:hint="eastAsia"/>
        </w:rPr>
        <w:t>登记表</w:t>
      </w:r>
    </w:p>
    <w:p w:rsidR="00BC55C7" w:rsidRPr="0063620F" w:rsidRDefault="00BC55C7" w:rsidP="00E85547">
      <w:pPr>
        <w:ind w:left="6080" w:firstLineChars="550" w:firstLine="31680"/>
        <w:rPr>
          <w:rFonts w:ascii="楷体" w:eastAsia="楷体" w:hAnsi="楷体"/>
          <w:sz w:val="30"/>
          <w:szCs w:val="30"/>
        </w:rPr>
      </w:pPr>
      <w:r w:rsidRPr="0063620F">
        <w:rPr>
          <w:rFonts w:ascii="楷体" w:eastAsia="楷体" w:hAnsi="楷体"/>
          <w:sz w:val="30"/>
          <w:szCs w:val="30"/>
        </w:rPr>
        <w:t>2017</w:t>
      </w:r>
      <w:r w:rsidRPr="0063620F">
        <w:rPr>
          <w:rFonts w:ascii="楷体" w:eastAsia="楷体" w:hAnsi="楷体" w:hint="eastAsia"/>
          <w:sz w:val="30"/>
          <w:szCs w:val="30"/>
        </w:rPr>
        <w:t>年</w:t>
      </w:r>
      <w:r w:rsidRPr="0063620F">
        <w:rPr>
          <w:rFonts w:ascii="楷体" w:eastAsia="楷体" w:hAnsi="楷体"/>
          <w:sz w:val="30"/>
          <w:szCs w:val="30"/>
        </w:rPr>
        <w:t>10</w:t>
      </w:r>
      <w:r w:rsidRPr="0063620F">
        <w:rPr>
          <w:rFonts w:ascii="楷体" w:eastAsia="楷体" w:hAnsi="楷体" w:hint="eastAsia"/>
          <w:sz w:val="30"/>
          <w:szCs w:val="30"/>
        </w:rPr>
        <w:t>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"/>
        <w:gridCol w:w="1451"/>
        <w:gridCol w:w="725"/>
        <w:gridCol w:w="1161"/>
        <w:gridCol w:w="1307"/>
        <w:gridCol w:w="2793"/>
        <w:gridCol w:w="1407"/>
      </w:tblGrid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 w:colFirst="0" w:colLast="6"/>
            <w:r w:rsidRPr="00345670">
              <w:rPr>
                <w:rFonts w:ascii="宋体" w:eastAsia="宋体" w:hAnsi="宋体" w:hint="eastAsia"/>
                <w:sz w:val="28"/>
                <w:szCs w:val="28"/>
              </w:rPr>
              <w:t>乡镇</w:t>
            </w: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5670">
              <w:rPr>
                <w:rFonts w:ascii="宋体" w:eastAsia="宋体" w:hAnsi="宋体" w:hint="eastAsia"/>
                <w:sz w:val="28"/>
                <w:szCs w:val="28"/>
              </w:rPr>
              <w:t>学生姓名</w:t>
            </w: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5670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5670">
              <w:rPr>
                <w:rFonts w:ascii="宋体" w:eastAsia="宋体" w:hAnsi="宋体" w:hint="eastAsia"/>
                <w:sz w:val="28"/>
                <w:szCs w:val="28"/>
              </w:rPr>
              <w:t>出生</w:t>
            </w:r>
            <w:r w:rsidRPr="00345670">
              <w:rPr>
                <w:rFonts w:ascii="宋体" w:eastAsia="宋体" w:hAnsi="宋体"/>
                <w:sz w:val="28"/>
                <w:szCs w:val="28"/>
              </w:rPr>
              <w:br/>
            </w:r>
            <w:r w:rsidRPr="00345670">
              <w:rPr>
                <w:rFonts w:ascii="宋体" w:eastAsia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5670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5670">
              <w:rPr>
                <w:rFonts w:ascii="宋体" w:eastAsia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5670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5670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bookmarkEnd w:id="0"/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5C7" w:rsidRPr="00345670" w:rsidTr="00345670">
        <w:trPr>
          <w:trHeight w:val="567"/>
        </w:trPr>
        <w:tc>
          <w:tcPr>
            <w:tcW w:w="51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C55C7" w:rsidRPr="00345670" w:rsidRDefault="00BC55C7" w:rsidP="0034567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C55C7" w:rsidRDefault="00BC55C7" w:rsidP="0063620F">
      <w:pPr>
        <w:ind w:firstLineChars="0" w:firstLine="0"/>
      </w:pPr>
    </w:p>
    <w:p w:rsidR="00BC55C7" w:rsidRPr="0063620F" w:rsidRDefault="00BC55C7" w:rsidP="00E85547">
      <w:pPr>
        <w:ind w:firstLine="31680"/>
      </w:pPr>
    </w:p>
    <w:sectPr w:rsidR="00BC55C7" w:rsidRPr="0063620F" w:rsidSect="00636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851" w:left="1134" w:header="851" w:footer="284" w:gutter="0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C7" w:rsidRDefault="00BC55C7" w:rsidP="00D53D9E">
      <w:pPr>
        <w:spacing w:line="240" w:lineRule="auto"/>
        <w:ind w:firstLine="31680"/>
      </w:pPr>
      <w:r>
        <w:separator/>
      </w:r>
    </w:p>
  </w:endnote>
  <w:endnote w:type="continuationSeparator" w:id="0">
    <w:p w:rsidR="00BC55C7" w:rsidRDefault="00BC55C7" w:rsidP="00D53D9E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C7" w:rsidRDefault="00BC55C7" w:rsidP="00D53D9E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C7" w:rsidRPr="0063620F" w:rsidRDefault="00BC55C7" w:rsidP="00D53D9E">
    <w:pPr>
      <w:pStyle w:val="Footer"/>
      <w:spacing w:line="240" w:lineRule="auto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C7" w:rsidRDefault="00BC55C7" w:rsidP="00D53D9E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C7" w:rsidRDefault="00BC55C7" w:rsidP="00D53D9E">
      <w:pPr>
        <w:spacing w:line="240" w:lineRule="auto"/>
        <w:ind w:firstLine="31680"/>
      </w:pPr>
      <w:r>
        <w:separator/>
      </w:r>
    </w:p>
  </w:footnote>
  <w:footnote w:type="continuationSeparator" w:id="0">
    <w:p w:rsidR="00BC55C7" w:rsidRDefault="00BC55C7" w:rsidP="00D53D9E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C7" w:rsidRDefault="00BC55C7" w:rsidP="00D53D9E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C7" w:rsidRPr="00D934BD" w:rsidRDefault="00BC55C7" w:rsidP="00E85547">
    <w:pPr>
      <w:pStyle w:val="Header"/>
      <w:pBdr>
        <w:bottom w:val="none" w:sz="0" w:space="0" w:color="auto"/>
      </w:pBdr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C7" w:rsidRDefault="00BC55C7" w:rsidP="00D53D9E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9EE"/>
    <w:rsid w:val="000031AF"/>
    <w:rsid w:val="00061047"/>
    <w:rsid w:val="00104641"/>
    <w:rsid w:val="001A44A1"/>
    <w:rsid w:val="001E1510"/>
    <w:rsid w:val="00345670"/>
    <w:rsid w:val="0038444F"/>
    <w:rsid w:val="00414531"/>
    <w:rsid w:val="00486DDA"/>
    <w:rsid w:val="004E36DD"/>
    <w:rsid w:val="005B14A3"/>
    <w:rsid w:val="0063620F"/>
    <w:rsid w:val="006C5B45"/>
    <w:rsid w:val="007F5CCB"/>
    <w:rsid w:val="008303A2"/>
    <w:rsid w:val="00843311"/>
    <w:rsid w:val="008A4999"/>
    <w:rsid w:val="008A5AE8"/>
    <w:rsid w:val="008F0E89"/>
    <w:rsid w:val="00A70C88"/>
    <w:rsid w:val="00AF29EE"/>
    <w:rsid w:val="00B403E7"/>
    <w:rsid w:val="00B44D3F"/>
    <w:rsid w:val="00BC55C7"/>
    <w:rsid w:val="00BF3EEE"/>
    <w:rsid w:val="00C13781"/>
    <w:rsid w:val="00C54A1B"/>
    <w:rsid w:val="00C678FD"/>
    <w:rsid w:val="00D53D9E"/>
    <w:rsid w:val="00D66EC3"/>
    <w:rsid w:val="00D934BD"/>
    <w:rsid w:val="00E50EF8"/>
    <w:rsid w:val="00E8113E"/>
    <w:rsid w:val="00E85547"/>
    <w:rsid w:val="00EC509F"/>
    <w:rsid w:val="00F8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kern w:val="0"/>
      <w:sz w:val="32"/>
      <w:szCs w:val="21"/>
    </w:rPr>
  </w:style>
  <w:style w:type="paragraph" w:styleId="Heading1">
    <w:name w:val="heading 1"/>
    <w:basedOn w:val="Normal"/>
    <w:next w:val="Heading5"/>
    <w:link w:val="Heading1Char"/>
    <w:uiPriority w:val="9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44A1"/>
    <w:pPr>
      <w:keepNext/>
      <w:keepLines/>
      <w:outlineLvl w:val="1"/>
    </w:pPr>
    <w:rPr>
      <w:rFonts w:ascii="黑体" w:eastAsia="黑体" w:hAnsi="Calibri Light"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="Calibri Light"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1047"/>
    <w:rPr>
      <w:rFonts w:ascii="方正小标宋_GBK" w:eastAsia="方正小标宋_GBK" w:cs="Times New Roman"/>
      <w:bCs/>
      <w:snapToGrid w:val="0"/>
      <w:kern w:val="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44A1"/>
    <w:rPr>
      <w:rFonts w:ascii="黑体" w:eastAsia="黑体" w:hAnsi="Calibri Light" w:cs="Times New Roman"/>
      <w:bCs/>
      <w:snapToGrid w:val="0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4999"/>
    <w:rPr>
      <w:rFonts w:ascii="仿宋" w:eastAsia="楷体" w:cs="Times New Roman"/>
      <w:bCs/>
      <w:snapToGrid w:val="0"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34BD"/>
    <w:rPr>
      <w:rFonts w:ascii="黑体" w:eastAsia="黑体" w:hAnsi="Calibri Light" w:cs="Times New Roman"/>
      <w:bCs/>
      <w:snapToGrid w:val="0"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934BD"/>
    <w:rPr>
      <w:rFonts w:ascii="仿宋" w:eastAsia="楷体" w:cs="Times New Roman"/>
      <w:bCs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0E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0EF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EC509F"/>
    <w:rPr>
      <w:rFonts w:ascii="黑体" w:eastAsia="黑体" w:hAnsi="黑体" w:cs="Times New Roman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rsid w:val="0063620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63620F"/>
    <w:rPr>
      <w:rFonts w:ascii="Century Schoolbook" w:eastAsia="仿宋_GB2312" w:hAnsi="Century Schoolbook" w:cs="Times New Roman"/>
      <w:snapToGrid w:val="0"/>
      <w:kern w:val="0"/>
      <w:sz w:val="32"/>
    </w:rPr>
  </w:style>
  <w:style w:type="table" w:styleId="TableGrid">
    <w:name w:val="Table Grid"/>
    <w:basedOn w:val="TableNormal"/>
    <w:uiPriority w:val="99"/>
    <w:rsid w:val="006362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标准文件2</Template>
  <TotalTime>1</TotalTime>
  <Pages>2</Pages>
  <Words>33</Words>
  <Characters>192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兴化市老区扶贫助学学生就读      登记表</dc:title>
  <dc:subject/>
  <dc:creator>微软用户</dc:creator>
  <cp:keywords/>
  <dc:description/>
  <cp:lastModifiedBy>微软用户</cp:lastModifiedBy>
  <cp:revision>2</cp:revision>
  <dcterms:created xsi:type="dcterms:W3CDTF">2018-01-19T01:06:00Z</dcterms:created>
  <dcterms:modified xsi:type="dcterms:W3CDTF">2018-01-19T01:06:00Z</dcterms:modified>
</cp:coreProperties>
</file>