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45" w:rsidRPr="00782AD7" w:rsidRDefault="0020124D" w:rsidP="00D776EE">
      <w:pPr>
        <w:pStyle w:val="1"/>
        <w:spacing w:before="240" w:after="360" w:line="440" w:lineRule="exact"/>
        <w:rPr>
          <w:sz w:val="32"/>
          <w:szCs w:val="32"/>
        </w:rPr>
      </w:pPr>
      <w:r w:rsidRPr="00782AD7">
        <w:rPr>
          <w:rFonts w:hint="eastAsia"/>
          <w:sz w:val="32"/>
          <w:szCs w:val="32"/>
        </w:rPr>
        <w:t>扬</w:t>
      </w:r>
      <w:r w:rsidRPr="00782AD7">
        <w:rPr>
          <w:sz w:val="32"/>
          <w:szCs w:val="32"/>
        </w:rPr>
        <w:t>州市天海职业技术学校</w:t>
      </w:r>
      <w:r w:rsidRPr="00782AD7">
        <w:rPr>
          <w:sz w:val="32"/>
          <w:szCs w:val="32"/>
        </w:rPr>
        <w:br/>
      </w:r>
      <w:r w:rsidRPr="00782AD7">
        <w:rPr>
          <w:rFonts w:hint="eastAsia"/>
          <w:sz w:val="32"/>
          <w:szCs w:val="32"/>
        </w:rPr>
        <w:t>江苏</w:t>
      </w:r>
      <w:r w:rsidRPr="00782AD7">
        <w:rPr>
          <w:sz w:val="32"/>
          <w:szCs w:val="32"/>
        </w:rPr>
        <w:t>老区扬州天海人才培训中心</w:t>
      </w:r>
      <w:r w:rsidR="00D776EE">
        <w:rPr>
          <w:sz w:val="32"/>
          <w:szCs w:val="32"/>
        </w:rPr>
        <w:br/>
      </w:r>
      <w:r w:rsidRPr="00782AD7">
        <w:rPr>
          <w:rFonts w:hint="eastAsia"/>
          <w:sz w:val="32"/>
          <w:szCs w:val="32"/>
        </w:rPr>
        <w:t>报</w:t>
      </w:r>
      <w:r w:rsidRPr="00782AD7">
        <w:rPr>
          <w:sz w:val="32"/>
          <w:szCs w:val="32"/>
        </w:rPr>
        <w:t>名登记表</w:t>
      </w:r>
    </w:p>
    <w:tbl>
      <w:tblPr>
        <w:tblStyle w:val="a6"/>
        <w:tblW w:w="5000" w:type="pct"/>
        <w:tblLook w:val="04A0"/>
      </w:tblPr>
      <w:tblGrid>
        <w:gridCol w:w="1375"/>
        <w:gridCol w:w="784"/>
        <w:gridCol w:w="772"/>
        <w:gridCol w:w="618"/>
        <w:gridCol w:w="154"/>
        <w:gridCol w:w="618"/>
        <w:gridCol w:w="926"/>
        <w:gridCol w:w="464"/>
        <w:gridCol w:w="926"/>
        <w:gridCol w:w="310"/>
        <w:gridCol w:w="191"/>
        <w:gridCol w:w="892"/>
        <w:gridCol w:w="1598"/>
      </w:tblGrid>
      <w:tr w:rsidR="00782AD7" w:rsidRPr="00782AD7" w:rsidTr="00A000F3">
        <w:trPr>
          <w:trHeight w:val="397"/>
        </w:trPr>
        <w:tc>
          <w:tcPr>
            <w:tcW w:w="714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姓名</w:t>
            </w:r>
          </w:p>
        </w:tc>
        <w:tc>
          <w:tcPr>
            <w:tcW w:w="808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别</w:t>
            </w:r>
          </w:p>
        </w:tc>
        <w:tc>
          <w:tcPr>
            <w:tcW w:w="321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出生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年月</w:t>
            </w:r>
          </w:p>
        </w:tc>
        <w:tc>
          <w:tcPr>
            <w:tcW w:w="1203" w:type="pct"/>
            <w:gridSpan w:val="4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0" w:type="pct"/>
            <w:vMerge w:val="restar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97"/>
        </w:trPr>
        <w:tc>
          <w:tcPr>
            <w:tcW w:w="714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身高</w:t>
            </w:r>
          </w:p>
        </w:tc>
        <w:tc>
          <w:tcPr>
            <w:tcW w:w="808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民族</w:t>
            </w:r>
          </w:p>
        </w:tc>
        <w:tc>
          <w:tcPr>
            <w:tcW w:w="321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联系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电话</w:t>
            </w:r>
          </w:p>
        </w:tc>
        <w:tc>
          <w:tcPr>
            <w:tcW w:w="1203" w:type="pct"/>
            <w:gridSpan w:val="4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0" w:type="pct"/>
            <w:vMerge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97"/>
        </w:trPr>
        <w:tc>
          <w:tcPr>
            <w:tcW w:w="714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住址</w:t>
            </w:r>
          </w:p>
        </w:tc>
        <w:tc>
          <w:tcPr>
            <w:tcW w:w="2252" w:type="pct"/>
            <w:gridSpan w:val="7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邮 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编</w:t>
            </w:r>
          </w:p>
        </w:tc>
        <w:tc>
          <w:tcPr>
            <w:tcW w:w="56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0" w:type="pct"/>
            <w:vMerge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97"/>
        </w:trPr>
        <w:tc>
          <w:tcPr>
            <w:tcW w:w="112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身份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证号码</w:t>
            </w:r>
          </w:p>
        </w:tc>
        <w:tc>
          <w:tcPr>
            <w:tcW w:w="1845" w:type="pct"/>
            <w:gridSpan w:val="6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状况</w:t>
            </w:r>
          </w:p>
        </w:tc>
        <w:tc>
          <w:tcPr>
            <w:tcW w:w="56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0" w:type="pct"/>
            <w:vMerge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97"/>
        </w:trPr>
        <w:tc>
          <w:tcPr>
            <w:tcW w:w="112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毕业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学校</w:t>
            </w:r>
          </w:p>
        </w:tc>
        <w:tc>
          <w:tcPr>
            <w:tcW w:w="1123" w:type="pct"/>
            <w:gridSpan w:val="4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有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何特长</w:t>
            </w:r>
          </w:p>
        </w:tc>
        <w:tc>
          <w:tcPr>
            <w:tcW w:w="1203" w:type="pct"/>
            <w:gridSpan w:val="4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0" w:type="pct"/>
            <w:vMerge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97"/>
        </w:trPr>
        <w:tc>
          <w:tcPr>
            <w:tcW w:w="112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受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过何种奖惩</w:t>
            </w:r>
          </w:p>
        </w:tc>
        <w:tc>
          <w:tcPr>
            <w:tcW w:w="3879" w:type="pct"/>
            <w:gridSpan w:val="11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97"/>
        </w:trPr>
        <w:tc>
          <w:tcPr>
            <w:tcW w:w="112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是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否参加中、高考</w:t>
            </w:r>
          </w:p>
        </w:tc>
        <w:tc>
          <w:tcPr>
            <w:tcW w:w="72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2" w:type="pct"/>
            <w:gridSpan w:val="3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中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、高考总分</w:t>
            </w:r>
          </w:p>
        </w:tc>
        <w:tc>
          <w:tcPr>
            <w:tcW w:w="722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是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否团员</w:t>
            </w:r>
          </w:p>
        </w:tc>
        <w:tc>
          <w:tcPr>
            <w:tcW w:w="830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1121" w:type="pct"/>
            <w:gridSpan w:val="2"/>
            <w:vMerge w:val="restar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报志愿</w:t>
            </w:r>
          </w:p>
        </w:tc>
        <w:tc>
          <w:tcPr>
            <w:tcW w:w="1123" w:type="pct"/>
            <w:gridSpan w:val="4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一志愿</w:t>
            </w:r>
          </w:p>
        </w:tc>
        <w:tc>
          <w:tcPr>
            <w:tcW w:w="1463" w:type="pct"/>
            <w:gridSpan w:val="5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二志愿</w:t>
            </w:r>
          </w:p>
        </w:tc>
        <w:tc>
          <w:tcPr>
            <w:tcW w:w="1293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是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否服从分配</w:t>
            </w:r>
          </w:p>
        </w:tc>
      </w:tr>
      <w:tr w:rsidR="00782AD7" w:rsidRPr="00782AD7" w:rsidTr="00A000F3">
        <w:trPr>
          <w:trHeight w:val="340"/>
        </w:trPr>
        <w:tc>
          <w:tcPr>
            <w:tcW w:w="1121" w:type="pct"/>
            <w:gridSpan w:val="2"/>
            <w:vMerge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23" w:type="pct"/>
            <w:gridSpan w:val="4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63" w:type="pct"/>
            <w:gridSpan w:val="5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5000" w:type="pct"/>
            <w:gridSpan w:val="13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家庭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主要成员</w:t>
            </w:r>
          </w:p>
        </w:tc>
      </w:tr>
      <w:tr w:rsidR="00782AD7" w:rsidRPr="00782AD7" w:rsidTr="00A000F3">
        <w:trPr>
          <w:trHeight w:val="340"/>
        </w:trPr>
        <w:tc>
          <w:tcPr>
            <w:tcW w:w="714" w:type="pct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称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谓</w:t>
            </w:r>
          </w:p>
        </w:tc>
        <w:tc>
          <w:tcPr>
            <w:tcW w:w="808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姓名</w:t>
            </w:r>
          </w:p>
        </w:tc>
        <w:tc>
          <w:tcPr>
            <w:tcW w:w="401" w:type="pct"/>
            <w:gridSpan w:val="2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年龄</w:t>
            </w:r>
          </w:p>
        </w:tc>
        <w:tc>
          <w:tcPr>
            <w:tcW w:w="3077" w:type="pct"/>
            <w:gridSpan w:val="8"/>
            <w:vAlign w:val="center"/>
          </w:tcPr>
          <w:p w:rsidR="00782AD7" w:rsidRPr="00782AD7" w:rsidRDefault="00782AD7" w:rsidP="00782AD7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工作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单位和月收入</w:t>
            </w:r>
          </w:p>
        </w:tc>
      </w:tr>
      <w:tr w:rsidR="00782AD7" w:rsidRPr="00782AD7" w:rsidTr="00A000F3">
        <w:trPr>
          <w:trHeight w:val="340"/>
        </w:trPr>
        <w:tc>
          <w:tcPr>
            <w:tcW w:w="714" w:type="pct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08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1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77" w:type="pct"/>
            <w:gridSpan w:val="8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714" w:type="pct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08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1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77" w:type="pct"/>
            <w:gridSpan w:val="8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714" w:type="pct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08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1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77" w:type="pct"/>
            <w:gridSpan w:val="8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714" w:type="pct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08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1" w:type="pct"/>
            <w:gridSpan w:val="2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77" w:type="pct"/>
            <w:gridSpan w:val="8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5000" w:type="pct"/>
            <w:gridSpan w:val="13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家长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意见：</w:t>
            </w: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776EE" w:rsidRDefault="00D776EE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5000" w:type="pct"/>
            <w:gridSpan w:val="13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村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、乡（镇）意见：</w:t>
            </w: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776EE" w:rsidRDefault="00D776EE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5000" w:type="pct"/>
            <w:gridSpan w:val="13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县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（市、区）老促会、扶贫协会、残联意见：</w:t>
            </w: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776EE" w:rsidRDefault="00D776EE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82AD7" w:rsidRPr="00782AD7" w:rsidTr="00A000F3">
        <w:trPr>
          <w:trHeight w:val="340"/>
        </w:trPr>
        <w:tc>
          <w:tcPr>
            <w:tcW w:w="5000" w:type="pct"/>
            <w:gridSpan w:val="13"/>
          </w:tcPr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备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注：</w:t>
            </w:r>
          </w:p>
          <w:p w:rsid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776EE" w:rsidRDefault="00D776EE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776EE" w:rsidRDefault="00D776EE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  <w:p w:rsidR="00D776EE" w:rsidRDefault="00D776EE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82AD7" w:rsidRPr="00782AD7" w:rsidRDefault="00782AD7" w:rsidP="00782AD7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82AD7" w:rsidRPr="00782AD7" w:rsidRDefault="00782AD7" w:rsidP="00782AD7">
      <w:pPr>
        <w:ind w:firstLineChars="0" w:firstLine="0"/>
      </w:pPr>
    </w:p>
    <w:sectPr w:rsidR="00782AD7" w:rsidRPr="00782AD7" w:rsidSect="00D77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851" w:footer="851" w:gutter="0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31" w:rsidRDefault="00984131" w:rsidP="00E50EF8">
      <w:pPr>
        <w:spacing w:line="240" w:lineRule="auto"/>
        <w:ind w:firstLine="640"/>
      </w:pPr>
      <w:r>
        <w:separator/>
      </w:r>
    </w:p>
  </w:endnote>
  <w:endnote w:type="continuationSeparator" w:id="0">
    <w:p w:rsidR="00984131" w:rsidRDefault="00984131" w:rsidP="00E50E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Georgia"/>
    <w:charset w:val="00"/>
    <w:family w:val="roman"/>
    <w:pitch w:val="variable"/>
    <w:sig w:usb0="00000001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D" w:rsidRDefault="00D934B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9F" w:rsidRPr="00D776EE" w:rsidRDefault="00EC509F" w:rsidP="00D776EE">
    <w:pPr>
      <w:pStyle w:val="a4"/>
      <w:spacing w:line="20" w:lineRule="exact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D" w:rsidRDefault="00D934B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31" w:rsidRDefault="00984131" w:rsidP="00E50EF8">
      <w:pPr>
        <w:spacing w:line="240" w:lineRule="auto"/>
        <w:ind w:firstLine="640"/>
      </w:pPr>
      <w:r>
        <w:separator/>
      </w:r>
    </w:p>
  </w:footnote>
  <w:footnote w:type="continuationSeparator" w:id="0">
    <w:p w:rsidR="00984131" w:rsidRDefault="00984131" w:rsidP="00E50EF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D" w:rsidRDefault="00D934B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D" w:rsidRPr="00D934BD" w:rsidRDefault="00D934BD" w:rsidP="00D934B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D" w:rsidRDefault="00D934B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24D"/>
    <w:rsid w:val="000031AF"/>
    <w:rsid w:val="00061047"/>
    <w:rsid w:val="00104641"/>
    <w:rsid w:val="001A44A1"/>
    <w:rsid w:val="001E1510"/>
    <w:rsid w:val="0020124D"/>
    <w:rsid w:val="0038444F"/>
    <w:rsid w:val="00414531"/>
    <w:rsid w:val="00486DDA"/>
    <w:rsid w:val="004E36DD"/>
    <w:rsid w:val="005B14A3"/>
    <w:rsid w:val="006C5B45"/>
    <w:rsid w:val="00782AD7"/>
    <w:rsid w:val="008303A2"/>
    <w:rsid w:val="00843311"/>
    <w:rsid w:val="008A4999"/>
    <w:rsid w:val="008A5AE8"/>
    <w:rsid w:val="008F0E89"/>
    <w:rsid w:val="009146F9"/>
    <w:rsid w:val="00984131"/>
    <w:rsid w:val="00A000F3"/>
    <w:rsid w:val="00A70C88"/>
    <w:rsid w:val="00B44D3F"/>
    <w:rsid w:val="00BF3EEE"/>
    <w:rsid w:val="00C13781"/>
    <w:rsid w:val="00C54A1B"/>
    <w:rsid w:val="00C678FD"/>
    <w:rsid w:val="00D66EC3"/>
    <w:rsid w:val="00D776EE"/>
    <w:rsid w:val="00D934BD"/>
    <w:rsid w:val="00E50EF8"/>
    <w:rsid w:val="00EC509F"/>
    <w:rsid w:val="00F64A57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snapToGrid w:val="0"/>
      <w:kern w:val="0"/>
      <w:sz w:val="32"/>
    </w:rPr>
  </w:style>
  <w:style w:type="paragraph" w:styleId="1">
    <w:name w:val="heading 1"/>
    <w:basedOn w:val="a"/>
    <w:next w:val="5"/>
    <w:link w:val="1Char"/>
    <w:uiPriority w:val="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4A1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8"/>
    <w:rPr>
      <w:sz w:val="18"/>
      <w:szCs w:val="18"/>
    </w:rPr>
  </w:style>
  <w:style w:type="paragraph" w:styleId="a4">
    <w:name w:val="footer"/>
    <w:basedOn w:val="a"/>
    <w:link w:val="Char0"/>
    <w:unhideWhenUsed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E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047"/>
    <w:rPr>
      <w:rFonts w:ascii="方正小标宋_GBK" w:eastAsia="方正小标宋_GBK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44A1"/>
    <w:rPr>
      <w:rFonts w:ascii="黑体" w:eastAsia="黑体" w:hAnsiTheme="majorHAnsi" w:cstheme="majorBidi"/>
      <w:bCs/>
      <w:snapToGrid w:val="0"/>
      <w:kern w:val="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D934BD"/>
    <w:rPr>
      <w:rFonts w:ascii="仿宋" w:eastAsia="楷体"/>
      <w:b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8A4999"/>
    <w:rPr>
      <w:rFonts w:ascii="仿宋" w:eastAsia="楷体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934BD"/>
    <w:rPr>
      <w:rFonts w:ascii="黑体" w:eastAsia="黑体" w:hAnsiTheme="majorHAnsi" w:cstheme="majorBidi"/>
      <w:bCs/>
      <w:snapToGrid w:val="0"/>
      <w:kern w:val="0"/>
      <w:sz w:val="32"/>
      <w:szCs w:val="28"/>
    </w:rPr>
  </w:style>
  <w:style w:type="character" w:styleId="a5">
    <w:name w:val="page number"/>
    <w:basedOn w:val="a0"/>
    <w:semiHidden/>
    <w:unhideWhenUsed/>
    <w:rsid w:val="00EC509F"/>
    <w:rPr>
      <w:rFonts w:ascii="黑体" w:eastAsia="黑体" w:hAnsi="黑体" w:hint="eastAsia"/>
      <w:sz w:val="24"/>
    </w:rPr>
  </w:style>
  <w:style w:type="table" w:styleId="a6">
    <w:name w:val="Table Grid"/>
    <w:basedOn w:val="a1"/>
    <w:uiPriority w:val="39"/>
    <w:rsid w:val="0078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4501-AE74-409D-8D7D-FC1547C8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标准文件2.dotx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2018-07-08T09:38:00Z</dcterms:created>
  <dcterms:modified xsi:type="dcterms:W3CDTF">2018-07-08T09:38:00Z</dcterms:modified>
</cp:coreProperties>
</file>