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45" w:rsidRDefault="00D1794A" w:rsidP="00D1794A">
      <w:pPr>
        <w:pStyle w:val="1"/>
        <w:spacing w:after="600"/>
      </w:pPr>
      <w:r>
        <w:rPr>
          <w:rFonts w:hint="eastAsia"/>
        </w:rPr>
        <w:t>关</w:t>
      </w:r>
      <w:r>
        <w:t>于</w:t>
      </w:r>
      <w:r>
        <w:rPr>
          <w:rFonts w:hint="eastAsia"/>
        </w:rPr>
        <w:t>2018年</w:t>
      </w:r>
      <w:r>
        <w:t>扶贫志愿者活动统计资料</w:t>
      </w:r>
      <w:r>
        <w:br/>
        <w:t>填报说明</w:t>
      </w:r>
    </w:p>
    <w:p w:rsidR="00D1794A" w:rsidRPr="00D1794A" w:rsidRDefault="00D1794A" w:rsidP="00D1794A">
      <w:pPr>
        <w:ind w:firstLine="640"/>
        <w:rPr>
          <w:spacing w:val="-4"/>
        </w:rPr>
      </w:pPr>
      <w:r>
        <w:rPr>
          <w:rFonts w:hint="eastAsia"/>
        </w:rPr>
        <w:t>一</w:t>
      </w:r>
      <w:r>
        <w:t>、</w:t>
      </w:r>
      <w:r w:rsidRPr="00D1794A">
        <w:rPr>
          <w:spacing w:val="-4"/>
        </w:rPr>
        <w:t>今年扶贫志愿者队伍发展较快，各分会已上报志愿者名册。因</w:t>
      </w:r>
      <w:r w:rsidRPr="00D1794A">
        <w:rPr>
          <w:rFonts w:hint="eastAsia"/>
          <w:spacing w:val="-4"/>
        </w:rPr>
        <w:t>此</w:t>
      </w:r>
      <w:r w:rsidRPr="00D1794A">
        <w:rPr>
          <w:spacing w:val="-4"/>
        </w:rPr>
        <w:t>，今年不再填报人数增减情况，只需填报队伍构成情况。见</w:t>
      </w:r>
      <w:r w:rsidRPr="00D1794A">
        <w:rPr>
          <w:rFonts w:hint="eastAsia"/>
          <w:spacing w:val="-4"/>
        </w:rPr>
        <w:t>：</w:t>
      </w:r>
      <w:r w:rsidRPr="00D1794A">
        <w:rPr>
          <w:spacing w:val="-4"/>
        </w:rPr>
        <w:t>兴化市老区</w:t>
      </w:r>
      <w:r w:rsidRPr="00D1794A">
        <w:rPr>
          <w:spacing w:val="-4"/>
        </w:rPr>
        <w:t>“</w:t>
      </w:r>
      <w:r w:rsidRPr="00D1794A">
        <w:rPr>
          <w:spacing w:val="-4"/>
        </w:rPr>
        <w:t>三会</w:t>
      </w:r>
      <w:r w:rsidRPr="00D1794A">
        <w:rPr>
          <w:spacing w:val="-4"/>
        </w:rPr>
        <w:t>”2018</w:t>
      </w:r>
      <w:r w:rsidRPr="00D1794A">
        <w:rPr>
          <w:rFonts w:hint="eastAsia"/>
          <w:spacing w:val="-4"/>
        </w:rPr>
        <w:t>年</w:t>
      </w:r>
      <w:r w:rsidRPr="00D1794A">
        <w:rPr>
          <w:spacing w:val="-4"/>
        </w:rPr>
        <w:t>扶贫志愿者人数统计</w:t>
      </w:r>
      <w:r w:rsidRPr="00D1794A">
        <w:rPr>
          <w:rFonts w:hint="eastAsia"/>
          <w:spacing w:val="-4"/>
        </w:rPr>
        <w:t>表（</w:t>
      </w:r>
      <w:r w:rsidRPr="00D1794A">
        <w:rPr>
          <w:spacing w:val="-4"/>
        </w:rPr>
        <w:t>附表</w:t>
      </w:r>
      <w:r w:rsidRPr="00D1794A">
        <w:rPr>
          <w:rFonts w:hint="eastAsia"/>
          <w:spacing w:val="-4"/>
        </w:rPr>
        <w:t>1</w:t>
      </w:r>
      <w:r w:rsidRPr="00D1794A">
        <w:rPr>
          <w:rFonts w:hint="eastAsia"/>
          <w:spacing w:val="-4"/>
        </w:rPr>
        <w:t>）。</w:t>
      </w:r>
    </w:p>
    <w:p w:rsidR="00D1794A" w:rsidRDefault="00D1794A" w:rsidP="00D1794A">
      <w:pPr>
        <w:ind w:firstLine="640"/>
      </w:pPr>
      <w:r>
        <w:rPr>
          <w:rFonts w:hint="eastAsia"/>
        </w:rPr>
        <w:t>二</w:t>
      </w:r>
      <w:r>
        <w:t>、按照泰州市</w:t>
      </w:r>
      <w:r>
        <w:t>“</w:t>
      </w:r>
      <w:r>
        <w:t>三会</w:t>
      </w:r>
      <w:r>
        <w:t>”</w:t>
      </w:r>
      <w:r>
        <w:t>通知</w:t>
      </w:r>
      <w:r>
        <w:rPr>
          <w:rFonts w:hint="eastAsia"/>
        </w:rPr>
        <w:t>要求</w:t>
      </w:r>
      <w:r>
        <w:t>，今年开始统一格式填报扶贫志愿者结对帮扶实绩统计台账</w:t>
      </w:r>
      <w:r>
        <w:rPr>
          <w:rFonts w:hint="eastAsia"/>
        </w:rPr>
        <w:t>。</w:t>
      </w:r>
    </w:p>
    <w:p w:rsidR="00D1794A" w:rsidRDefault="00D1794A" w:rsidP="00D1794A">
      <w:pPr>
        <w:ind w:firstLine="640"/>
      </w:pPr>
      <w:r w:rsidRPr="00D1794A">
        <w:t>2018</w:t>
      </w:r>
      <w:r>
        <w:rPr>
          <w:rFonts w:hint="eastAsia"/>
        </w:rPr>
        <w:t>年扶</w:t>
      </w:r>
      <w:r>
        <w:t>贫志愿者结对</w:t>
      </w:r>
      <w:r w:rsidR="00437287">
        <w:rPr>
          <w:rFonts w:hint="eastAsia"/>
        </w:rPr>
        <w:t>挂</w:t>
      </w:r>
      <w:r w:rsidR="00437287">
        <w:t>钩</w:t>
      </w:r>
      <w:r>
        <w:t>帮扶实绩统计台账（附表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由分会逐村（社区）填报</w:t>
      </w:r>
      <w:r>
        <w:rPr>
          <w:rFonts w:hint="eastAsia"/>
        </w:rPr>
        <w:t>。</w:t>
      </w:r>
    </w:p>
    <w:p w:rsidR="00D1794A" w:rsidRDefault="00D1794A" w:rsidP="00D1794A">
      <w:pPr>
        <w:ind w:firstLine="640"/>
      </w:pPr>
      <w:r w:rsidRPr="00D1794A">
        <w:t>2018</w:t>
      </w:r>
      <w:r>
        <w:rPr>
          <w:rFonts w:hint="eastAsia"/>
        </w:rPr>
        <w:t>年扶</w:t>
      </w:r>
      <w:r>
        <w:t>贫志愿者结对</w:t>
      </w:r>
      <w:r w:rsidR="00437287">
        <w:rPr>
          <w:rFonts w:hint="eastAsia"/>
        </w:rPr>
        <w:t>挂</w:t>
      </w:r>
      <w:r w:rsidR="00437287">
        <w:t>钩</w:t>
      </w:r>
      <w:r>
        <w:t>帮扶实绩统计台账（附表</w:t>
      </w:r>
      <w:r>
        <w:t>3</w:t>
      </w:r>
      <w:r>
        <w:rPr>
          <w:rFonts w:hint="eastAsia"/>
        </w:rPr>
        <w:t>）</w:t>
      </w:r>
      <w:r>
        <w:t>由分会</w:t>
      </w:r>
      <w:r>
        <w:rPr>
          <w:rFonts w:hint="eastAsia"/>
        </w:rPr>
        <w:t>以村（</w:t>
      </w:r>
      <w:r>
        <w:t>社区）按照志愿者帮扶情况逐人填报</w:t>
      </w:r>
      <w:r>
        <w:rPr>
          <w:rFonts w:hint="eastAsia"/>
        </w:rPr>
        <w:t>。</w:t>
      </w:r>
    </w:p>
    <w:p w:rsidR="00D1794A" w:rsidRDefault="00D1794A" w:rsidP="00D1794A">
      <w:pPr>
        <w:ind w:firstLine="640"/>
      </w:pPr>
      <w:r>
        <w:rPr>
          <w:rFonts w:hint="eastAsia"/>
        </w:rPr>
        <w:t>三</w:t>
      </w:r>
      <w:r>
        <w:t>、填报时间和方式</w:t>
      </w:r>
    </w:p>
    <w:p w:rsidR="00D1794A" w:rsidRDefault="00D1794A" w:rsidP="00D1794A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兴化市老区</w:t>
      </w:r>
      <w:r>
        <w:t>“</w:t>
      </w:r>
      <w:r>
        <w:t>三会</w:t>
      </w:r>
      <w:r>
        <w:t>”2018</w:t>
      </w:r>
      <w:r>
        <w:rPr>
          <w:rFonts w:hint="eastAsia"/>
        </w:rPr>
        <w:t>年</w:t>
      </w:r>
      <w:r>
        <w:t>扶贫志愿者人数统计表</w:t>
      </w:r>
      <w:r>
        <w:rPr>
          <w:rFonts w:hint="eastAsia"/>
        </w:rPr>
        <w:t>（</w:t>
      </w:r>
      <w:r>
        <w:t>附表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请在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t>前书面或</w:t>
      </w:r>
      <w:r>
        <w:rPr>
          <w:rFonts w:hint="eastAsia"/>
        </w:rPr>
        <w:t>通过</w:t>
      </w:r>
      <w:r>
        <w:t>市</w:t>
      </w:r>
      <w:r>
        <w:t>“</w:t>
      </w:r>
      <w:r>
        <w:t>三会</w:t>
      </w:r>
      <w:r>
        <w:t>”</w:t>
      </w:r>
      <w:r>
        <w:rPr>
          <w:rFonts w:hint="eastAsia"/>
        </w:rPr>
        <w:t>邮箱</w:t>
      </w:r>
      <w:r>
        <w:t>报市</w:t>
      </w:r>
      <w:r>
        <w:t>“</w:t>
      </w:r>
      <w:r>
        <w:t>三会</w:t>
      </w:r>
      <w:r>
        <w:t>”</w:t>
      </w:r>
      <w:r>
        <w:t>。</w:t>
      </w:r>
    </w:p>
    <w:p w:rsidR="00D1794A" w:rsidRDefault="00D1794A" w:rsidP="00D1794A">
      <w:pPr>
        <w:ind w:firstLine="640"/>
      </w:pPr>
      <w:r>
        <w:t>2</w:t>
      </w:r>
      <w:r>
        <w:rPr>
          <w:rFonts w:hint="eastAsia"/>
        </w:rPr>
        <w:t>、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t>扶贫</w:t>
      </w:r>
      <w:r>
        <w:rPr>
          <w:rFonts w:hint="eastAsia"/>
        </w:rPr>
        <w:t>志愿</w:t>
      </w:r>
      <w:r>
        <w:t>者结对</w:t>
      </w:r>
      <w:r w:rsidR="00437287">
        <w:rPr>
          <w:rFonts w:hint="eastAsia"/>
        </w:rPr>
        <w:t>挂</w:t>
      </w:r>
      <w:r w:rsidR="00437287">
        <w:t>钩</w:t>
      </w:r>
      <w:r>
        <w:t>帮扶实绩统计台</w:t>
      </w:r>
      <w:r>
        <w:rPr>
          <w:rFonts w:hint="eastAsia"/>
        </w:rPr>
        <w:t>账</w:t>
      </w:r>
      <w:r>
        <w:t>（附表</w:t>
      </w:r>
      <w:r>
        <w:t>2</w:t>
      </w:r>
      <w:r>
        <w:rPr>
          <w:rFonts w:hint="eastAsia"/>
        </w:rPr>
        <w:t>、</w:t>
      </w:r>
      <w:r>
        <w:t>附表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；</w:t>
      </w:r>
      <w:r>
        <w:rPr>
          <w:rFonts w:hint="eastAsia"/>
        </w:rPr>
        <w:t>请</w:t>
      </w:r>
      <w:r>
        <w:t>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t>底前通过电子文档报</w:t>
      </w:r>
      <w:bookmarkStart w:id="0" w:name="_GoBack"/>
      <w:bookmarkEnd w:id="0"/>
      <w:r>
        <w:rPr>
          <w:rFonts w:hint="eastAsia"/>
        </w:rPr>
        <w:t>市</w:t>
      </w:r>
      <w:r>
        <w:t>“</w:t>
      </w:r>
      <w:r>
        <w:t>三会</w:t>
      </w:r>
      <w:r>
        <w:t>”</w:t>
      </w:r>
      <w:r>
        <w:t>邮箱，也可书面报市</w:t>
      </w:r>
      <w:r>
        <w:t>“</w:t>
      </w:r>
      <w:r>
        <w:rPr>
          <w:rFonts w:hint="eastAsia"/>
        </w:rPr>
        <w:t>三</w:t>
      </w:r>
      <w:r>
        <w:t>会</w:t>
      </w:r>
      <w:r>
        <w:t>”</w:t>
      </w:r>
      <w:r>
        <w:rPr>
          <w:rFonts w:hint="eastAsia"/>
        </w:rPr>
        <w:t>。</w:t>
      </w:r>
    </w:p>
    <w:p w:rsidR="00D1794A" w:rsidRDefault="00D1794A" w:rsidP="00D1794A">
      <w:pPr>
        <w:ind w:firstLine="640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市</w:t>
      </w:r>
      <w:r>
        <w:t>“</w:t>
      </w:r>
      <w:r>
        <w:t>三会</w:t>
      </w:r>
      <w:r>
        <w:t>”</w:t>
      </w:r>
      <w:r>
        <w:t>邮箱</w:t>
      </w:r>
      <w:r>
        <w:rPr>
          <w:rFonts w:hint="eastAsia"/>
        </w:rPr>
        <w:t>：</w:t>
      </w:r>
      <w:r>
        <w:rPr>
          <w:rFonts w:hint="eastAsia"/>
        </w:rPr>
        <w:t>xhlch2016@163.com</w:t>
      </w:r>
      <w:r>
        <w:rPr>
          <w:rFonts w:hint="eastAsia"/>
        </w:rPr>
        <w:t>。</w:t>
      </w:r>
    </w:p>
    <w:p w:rsidR="00D1794A" w:rsidRDefault="00D1794A" w:rsidP="00D1794A">
      <w:pPr>
        <w:ind w:firstLine="640"/>
      </w:pPr>
    </w:p>
    <w:p w:rsidR="00D1794A" w:rsidRDefault="00D1794A" w:rsidP="00D1794A">
      <w:pPr>
        <w:ind w:left="4400" w:firstLine="640"/>
      </w:pPr>
    </w:p>
    <w:p w:rsidR="00D1794A" w:rsidRPr="00D1794A" w:rsidRDefault="00D1794A" w:rsidP="00D1794A">
      <w:pPr>
        <w:ind w:left="4400" w:firstLine="64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sectPr w:rsidR="00D1794A" w:rsidRPr="00D1794A" w:rsidSect="006C5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588" w:left="1418" w:header="851" w:footer="851" w:gutter="227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3FA" w:rsidRDefault="006913FA" w:rsidP="00E50EF8">
      <w:pPr>
        <w:spacing w:line="240" w:lineRule="auto"/>
        <w:ind w:firstLine="640"/>
      </w:pPr>
      <w:r>
        <w:separator/>
      </w:r>
    </w:p>
  </w:endnote>
  <w:endnote w:type="continuationSeparator" w:id="0">
    <w:p w:rsidR="006913FA" w:rsidRDefault="006913FA" w:rsidP="00E50EF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BD" w:rsidRDefault="00D934B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09F" w:rsidRPr="0078588C" w:rsidRDefault="00EC509F" w:rsidP="0078588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BD" w:rsidRDefault="00D934B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3FA" w:rsidRDefault="006913FA" w:rsidP="00E50EF8">
      <w:pPr>
        <w:spacing w:line="240" w:lineRule="auto"/>
        <w:ind w:firstLine="640"/>
      </w:pPr>
      <w:r>
        <w:separator/>
      </w:r>
    </w:p>
  </w:footnote>
  <w:footnote w:type="continuationSeparator" w:id="0">
    <w:p w:rsidR="006913FA" w:rsidRDefault="006913FA" w:rsidP="00E50EF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BD" w:rsidRDefault="00D934B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BD" w:rsidRPr="00D934BD" w:rsidRDefault="00D934BD" w:rsidP="00D934B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BD" w:rsidRDefault="00D934B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defaultTabStop w:val="420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4A"/>
    <w:rsid w:val="000031AF"/>
    <w:rsid w:val="00061047"/>
    <w:rsid w:val="00104641"/>
    <w:rsid w:val="001A44A1"/>
    <w:rsid w:val="001E1510"/>
    <w:rsid w:val="0038444F"/>
    <w:rsid w:val="00414531"/>
    <w:rsid w:val="00437287"/>
    <w:rsid w:val="00486DDA"/>
    <w:rsid w:val="004E36DD"/>
    <w:rsid w:val="005B14A3"/>
    <w:rsid w:val="006913FA"/>
    <w:rsid w:val="006C5B45"/>
    <w:rsid w:val="0078588C"/>
    <w:rsid w:val="008303A2"/>
    <w:rsid w:val="00843311"/>
    <w:rsid w:val="008A4999"/>
    <w:rsid w:val="008A5AE8"/>
    <w:rsid w:val="008F0E89"/>
    <w:rsid w:val="00A70C88"/>
    <w:rsid w:val="00B44D3F"/>
    <w:rsid w:val="00BD0D87"/>
    <w:rsid w:val="00BF3EEE"/>
    <w:rsid w:val="00C13781"/>
    <w:rsid w:val="00C54A1B"/>
    <w:rsid w:val="00C678FD"/>
    <w:rsid w:val="00D1794A"/>
    <w:rsid w:val="00D66EC3"/>
    <w:rsid w:val="00D934BD"/>
    <w:rsid w:val="00E50EF8"/>
    <w:rsid w:val="00E52195"/>
    <w:rsid w:val="00E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93EAFD-2685-4446-80A5-E7661E67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EC3"/>
    <w:pPr>
      <w:widowControl w:val="0"/>
      <w:overflowPunct w:val="0"/>
      <w:topLinePunct/>
      <w:adjustRightInd w:val="0"/>
      <w:snapToGrid w:val="0"/>
      <w:spacing w:line="560" w:lineRule="exact"/>
      <w:ind w:firstLineChars="200" w:firstLine="200"/>
      <w:jc w:val="both"/>
    </w:pPr>
    <w:rPr>
      <w:rFonts w:ascii="Century Schoolbook" w:eastAsia="仿宋_GB2312" w:hAnsi="Century Schoolbook"/>
      <w:snapToGrid w:val="0"/>
      <w:kern w:val="0"/>
      <w:sz w:val="32"/>
    </w:rPr>
  </w:style>
  <w:style w:type="paragraph" w:styleId="1">
    <w:name w:val="heading 1"/>
    <w:basedOn w:val="a"/>
    <w:next w:val="5"/>
    <w:link w:val="1Char"/>
    <w:uiPriority w:val="9"/>
    <w:qFormat/>
    <w:rsid w:val="00061047"/>
    <w:pPr>
      <w:keepNext/>
      <w:keepLines/>
      <w:spacing w:before="600" w:after="1000" w:line="640" w:lineRule="exact"/>
      <w:ind w:firstLineChars="0" w:firstLine="0"/>
      <w:jc w:val="center"/>
      <w:outlineLvl w:val="0"/>
    </w:pPr>
    <w:rPr>
      <w:rFonts w:ascii="方正小标宋_GBK" w:eastAsia="方正小标宋_GBK"/>
      <w:bCs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44A1"/>
    <w:pPr>
      <w:keepNext/>
      <w:keepLines/>
      <w:outlineLvl w:val="1"/>
    </w:pPr>
    <w:rPr>
      <w:rFonts w:ascii="黑体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4999"/>
    <w:pPr>
      <w:keepNext/>
      <w:keepLines/>
      <w:outlineLvl w:val="2"/>
    </w:pPr>
    <w:rPr>
      <w:rFonts w:eastAsia="楷体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934BD"/>
    <w:pPr>
      <w:keepNext/>
      <w:keepLines/>
      <w:spacing w:before="280" w:after="280"/>
      <w:ind w:firstLineChars="0" w:firstLine="0"/>
      <w:jc w:val="center"/>
      <w:outlineLvl w:val="3"/>
    </w:pPr>
    <w:rPr>
      <w:rFonts w:ascii="黑体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D934BD"/>
    <w:pPr>
      <w:keepNext/>
      <w:keepLines/>
      <w:spacing w:before="300" w:after="700"/>
      <w:ind w:firstLineChars="0" w:firstLine="0"/>
      <w:jc w:val="center"/>
      <w:outlineLvl w:val="4"/>
    </w:pPr>
    <w:rPr>
      <w:rFonts w:eastAsia="楷体"/>
      <w:bCs/>
      <w:snapToGrid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E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EF8"/>
    <w:rPr>
      <w:sz w:val="18"/>
      <w:szCs w:val="18"/>
    </w:rPr>
  </w:style>
  <w:style w:type="paragraph" w:styleId="a4">
    <w:name w:val="footer"/>
    <w:basedOn w:val="a"/>
    <w:link w:val="Char0"/>
    <w:unhideWhenUsed/>
    <w:rsid w:val="00E50EF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0E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61047"/>
    <w:rPr>
      <w:rFonts w:ascii="方正小标宋_GBK" w:eastAsia="方正小标宋_GBK"/>
      <w:bCs/>
      <w:snapToGrid w:val="0"/>
      <w:kern w:val="0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A44A1"/>
    <w:rPr>
      <w:rFonts w:ascii="黑体" w:eastAsia="黑体" w:hAnsiTheme="majorHAnsi" w:cstheme="majorBidi"/>
      <w:bCs/>
      <w:snapToGrid w:val="0"/>
      <w:kern w:val="0"/>
      <w:sz w:val="32"/>
      <w:szCs w:val="32"/>
    </w:rPr>
  </w:style>
  <w:style w:type="character" w:customStyle="1" w:styleId="5Char">
    <w:name w:val="标题 5 Char"/>
    <w:basedOn w:val="a0"/>
    <w:link w:val="5"/>
    <w:uiPriority w:val="9"/>
    <w:rsid w:val="00D934BD"/>
    <w:rPr>
      <w:rFonts w:ascii="仿宋" w:eastAsia="楷体"/>
      <w:bCs/>
      <w:kern w:val="0"/>
      <w:sz w:val="32"/>
      <w:szCs w:val="28"/>
    </w:rPr>
  </w:style>
  <w:style w:type="character" w:customStyle="1" w:styleId="3Char">
    <w:name w:val="标题 3 Char"/>
    <w:basedOn w:val="a0"/>
    <w:link w:val="3"/>
    <w:uiPriority w:val="9"/>
    <w:rsid w:val="008A4999"/>
    <w:rPr>
      <w:rFonts w:ascii="仿宋" w:eastAsia="楷体"/>
      <w:bCs/>
      <w:snapToGrid w:val="0"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934BD"/>
    <w:rPr>
      <w:rFonts w:ascii="黑体" w:eastAsia="黑体" w:hAnsiTheme="majorHAnsi" w:cstheme="majorBidi"/>
      <w:bCs/>
      <w:snapToGrid w:val="0"/>
      <w:kern w:val="0"/>
      <w:sz w:val="32"/>
      <w:szCs w:val="28"/>
    </w:rPr>
  </w:style>
  <w:style w:type="character" w:styleId="a5">
    <w:name w:val="page number"/>
    <w:basedOn w:val="a0"/>
    <w:semiHidden/>
    <w:unhideWhenUsed/>
    <w:rsid w:val="00EC509F"/>
    <w:rPr>
      <w:rFonts w:ascii="黑体" w:eastAsia="黑体" w:hAnsi="黑体" w:hint="eastAsia"/>
      <w:sz w:val="24"/>
    </w:rPr>
  </w:style>
  <w:style w:type="character" w:styleId="a6">
    <w:name w:val="Hyperlink"/>
    <w:basedOn w:val="a0"/>
    <w:uiPriority w:val="99"/>
    <w:unhideWhenUsed/>
    <w:rsid w:val="00D1794A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8588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8588C"/>
    <w:rPr>
      <w:rFonts w:ascii="Century Schoolbook" w:eastAsia="仿宋_GB2312" w:hAnsi="Century Schoolbook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&#26631;&#20934;&#25991;&#20214;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5670-4548-41EB-AC39-A354F71B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标准文件2.dotx</Template>
  <TotalTime>15</TotalTime>
  <Pages>1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2018-11-19T06:31:00Z</cp:lastPrinted>
  <dcterms:created xsi:type="dcterms:W3CDTF">2018-11-19T06:07:00Z</dcterms:created>
  <dcterms:modified xsi:type="dcterms:W3CDTF">2018-11-19T06:37:00Z</dcterms:modified>
</cp:coreProperties>
</file>