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20"/>
        <w:gridCol w:w="920"/>
        <w:gridCol w:w="1267"/>
        <w:gridCol w:w="3072"/>
        <w:gridCol w:w="2530"/>
        <w:gridCol w:w="2347"/>
        <w:gridCol w:w="1808"/>
        <w:gridCol w:w="1464"/>
      </w:tblGrid>
      <w:tr w:rsidR="00067DAF" w:rsidRPr="00443D2D" w:rsidTr="00067DAF">
        <w:trPr>
          <w:tblHeader/>
        </w:trPr>
        <w:tc>
          <w:tcPr>
            <w:tcW w:w="321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号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乡 镇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监护人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姓  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就 读 学 校 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家 庭 状 况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家 庭 住 址 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备  注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3946FC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资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助金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发放单位</w:t>
            </w: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FF661E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FF661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郊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FF661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士安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FF661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州技师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FF661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患癌症，低保户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郊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沙村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FF661E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18352617323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扶协</w:t>
            </w:r>
            <w:bookmarkStart w:id="0" w:name="_GoBack"/>
            <w:bookmarkEnd w:id="0"/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郊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徐文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周庄中学（高一）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父患肺病，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丧失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郊徐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5161083091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郊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正龙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化市文正学校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郊刘香村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18361836801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阳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志英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化市文正学校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阳沙甸村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13912097680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阳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大网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工程学院（大一）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阳五岳村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13961066095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发区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阳师院（大一）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母都是智残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区临城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（秦家）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17347019827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发区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万良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太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（大四）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区临城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（八里村）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13625197558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发区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羊存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州工学院（大三）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弟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患白血病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区开创村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（赵何）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13777046819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发区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维斌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淮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阴工学院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母患乳腺癌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发区开创村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15861061623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东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春柳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州师院（大一）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东巾荡村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18752632476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9C23D2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东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义国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机电职校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年级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肢体残疾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443D2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东西湖村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13771556492</w:t>
            </w:r>
          </w:p>
        </w:tc>
        <w:tc>
          <w:tcPr>
            <w:tcW w:w="511" w:type="pct"/>
          </w:tcPr>
          <w:p w:rsidR="00067DAF" w:rsidRPr="00443D2D" w:rsidRDefault="00067DAF" w:rsidP="009C23D2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淑芹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息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技术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学院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窑元友村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18912099091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绍成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陵科技学院（大一）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残疾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窑三合村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13815918749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毛长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春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州经贸学院（大二）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窑东三村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13962364207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秀芳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州师范大学（大三）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窑锯家村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15861059871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陈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韩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加余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市文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正中学（高一）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陈幸福村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15861085106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陈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石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巧英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征孙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18114252206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粉林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怀仁中学（高一）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庄袁庄村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5952681877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顾  仪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州工程学院（大一）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15722464122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兰萍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州技校（一年级）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卞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3852686058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生根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浙江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财经大学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共管理学院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城市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管理专业一班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裴舍村五组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15152689406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科技职业学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信息工程系软件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1823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季平村十七组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0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523-83856642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四权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医科大学（大二）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俩长期生病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庄仲冯舍村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13852896547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启祥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妹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都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残疾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垛七子村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13921718454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赵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生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医药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荻垛大袁村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523-82312961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荣生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二师范（大二）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垛西毛村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13182210915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春燕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江中专（高二）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东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棒徐村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18252623813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荷华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福建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农业大学（大三）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02583822152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翟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东阳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商职院（大二）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祖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 xml:space="preserve">父胃癌　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癌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虎村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0258368508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lastRenderedPageBreak/>
              <w:t>30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征志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州商职院（大二）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15952657209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天东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安徽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农科学院（大一）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骨折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星村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13401561071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建勇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宿迁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患尿毒症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东倪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13818034810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长和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工艺职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院（大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13285247751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昭勇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州商校（大一）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葛村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周  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红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安工业大学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患肝病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 丧失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东棒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13285224773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如松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大营村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15861085062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施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如金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南京科技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职业技术学院（大一）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营东村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15195255564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德玉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锡商职院（大一）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病故、母没嫁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营营丰村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15295257062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芬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南京体育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大营屯南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15298547507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粉兰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桥中学（高一）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大营大营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15052354516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施旭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桥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父患肾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病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析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营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3914518942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赵  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丰镇万刘村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15052369438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卞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明兴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丰镇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阳村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13814492636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安高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丰中学（高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丰镇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港村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13814497007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lastRenderedPageBreak/>
              <w:t>45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达文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江程学院通信工程专业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182班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父亲意外伤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治疗，家庭负债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中圩村双葛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三组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121号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15896062533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巧珍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广东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金融学院（大一）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丰镇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东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新合村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15996091672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福涛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商贸职院（大一）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丰镇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盛宋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13775771179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同山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职院（医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患淋巴结核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负债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丰镇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其甫村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15061068235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曹风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彪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省苏州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贸职业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技术学院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大一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低保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沈长村十一组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18961058810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桂女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市科原技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学校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大二（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低保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三庄村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自然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开国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丰中学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邹北银村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-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83612391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连英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邹吉耿村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025-631793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红道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信息职院（大三）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残疾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张文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15152676237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万才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航天学院（大四）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邹沈五村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15152697002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邹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家珍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林业大学工商管理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5班（大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，低保户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虹桥社区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堂子巷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1号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13914435970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青松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性病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圩镇二村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15189941782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立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满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技工学校（一年级）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南唐良村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15952688087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洪  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梅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江大学（大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南金储村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8168907493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粉珠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三江学院（大三）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南苏海村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15195244680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书明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痴呆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圩民康村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科技职院（大二）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圩葛杨村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17712591295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万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州信息职业技术学院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亲，残疾家庭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东村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13228734623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安全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化市一中（高二）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圩万杨村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13775652959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开红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丰中学（高一）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保户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，母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精神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垛新城村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18001528504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春荣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大学（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垛丰乐村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13921391184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建峰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州体育学院（大一）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常年生病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垛孙家村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18796756021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赵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翠兰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湖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南体育职院（大一）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垛朱三庄桥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13961004213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增奎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化市一中（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、本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人残疾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崔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15861050565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赵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月娟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化市楚水中学三（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6）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亲，爷患癌症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仲北村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13775755919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立权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化市周庄中学（高二）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，母下肢全瘫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奋乡崔四村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18994676732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长顺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州交通学院（大一）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奋乡三界村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13122103453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汪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小梅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化板桥中学（高一）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失明（低保户）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沟官河村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15952682230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一中（高一）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亲服刑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沟官河村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15195248711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征霞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亲服刑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沟官河村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18252620127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洪成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西科技学院（大一）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沟官河村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13617087590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永霞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河南新乡学院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沟高桂村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17630702488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春涛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兴化市楚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顾东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0523-80298556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赵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阿扣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天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津工业大学（大一）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顾万旺村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13205271913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79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林业大学（大一）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顾仲家村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13179421415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成林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一中（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哥哥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残疾，看病负债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鱼南北夏村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赵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世其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职院（大一）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鱼南赵村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025-83648216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书平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州师范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患类风湿病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鱼北刘村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15896046725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兰英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州高博学院（大一）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鱼春井村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兰女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陵科技学院（大二）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鱼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芙蓉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社区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15715162699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孙  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健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盐城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大冈中学（高一）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患尿毒症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宏村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15252687923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王振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南中学（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保户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患尿母症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堡中一村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18752498555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庚中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化中学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尿毒症，低保户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戚家村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15366703216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中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阿林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州大学应用技术学院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低保户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中堡村中一责任区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18351170784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lastRenderedPageBreak/>
              <w:t>89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舒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永堂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中草东村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15152671371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正坤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财经学院（大三）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中风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 丧失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中顾赵村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18005269023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蒋之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干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州广陵学院（大二）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患肾病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中蒋鹅村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15061053451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小妹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川民航学院（大二）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中翟家村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15921502281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如选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河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南周口艺校（二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级）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中许季村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025-83869653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永兵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兴化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市一中（高二）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患尿毒症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田张庄村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025-83485599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桂华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工程职校（大一）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田南仇村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15371974906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卜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小琴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工程学院（大一）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亲生病卧床不能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自理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田三羊村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13815919186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垛田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同培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州大学（大二）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田新联合村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18001423915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林峰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文正中学（高一）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湖马家村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18961004323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连芳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水中高（高一）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智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，丧失劳力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湖铁陆村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13921714373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长军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化中学高一年级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魏庄东村魏一管理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13952646030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芸年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市惠山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技师职校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二年级）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病故，母残疾，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档立卡户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魏西村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18851570245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连英</w:t>
            </w:r>
          </w:p>
        </w:tc>
        <w:tc>
          <w:tcPr>
            <w:tcW w:w="1072" w:type="pct"/>
            <w:vAlign w:val="center"/>
          </w:tcPr>
          <w:p w:rsidR="00067DAF" w:rsidRPr="00837E8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w w:val="90"/>
                <w:sz w:val="20"/>
                <w:szCs w:val="20"/>
              </w:rPr>
            </w:pPr>
            <w:r w:rsidRPr="00837E8D">
              <w:rPr>
                <w:rFonts w:ascii="宋体" w:eastAsia="宋体" w:hAnsi="宋体" w:cs="宋体" w:hint="eastAsia"/>
                <w:snapToGrid/>
                <w:color w:val="000000"/>
                <w:w w:val="90"/>
                <w:sz w:val="20"/>
                <w:szCs w:val="20"/>
              </w:rPr>
              <w:t>北</w:t>
            </w:r>
            <w:r w:rsidRPr="00837E8D">
              <w:rPr>
                <w:rFonts w:ascii="宋体" w:eastAsia="宋体" w:hAnsi="宋体" w:cs="宋体"/>
                <w:snapToGrid/>
                <w:color w:val="000000"/>
                <w:w w:val="90"/>
                <w:sz w:val="20"/>
                <w:szCs w:val="20"/>
              </w:rPr>
              <w:t>京科技大学（研究生）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湖姚富村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13961030781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淦华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垛中学（高一）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湖唐子村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13376018279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永高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无锡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职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荣唐子村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18961054900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加勇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理工学院（大一）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荣唐子村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13516094449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深圳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南方科技大学（大二）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似孤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德村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1330337513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粉娣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州理工职院（大二）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中俩人智残，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不能自理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荣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泽村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0523-83652919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挥发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庄中学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生本人看病花去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20多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万元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堡里堡村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13775779715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筛珍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师范高等专科学校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16届8班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15852983263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建档立卡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户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高里村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8组</w:t>
            </w:r>
          </w:p>
        </w:tc>
        <w:tc>
          <w:tcPr>
            <w:tcW w:w="51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正林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江都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育才中学（高二）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15161811526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玉祥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庄中学（高三）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陈村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15052824650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钊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州市机电高等专业技术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8）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班电子商务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建档立卡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曹黄村四组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56号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18861056733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美华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省泰州市第二中学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高三（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堡村第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25村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民小组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13402068926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黄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国玲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师范大学（大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亲患糖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尿病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并发症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黄村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15952659377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惯香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城工学院（大一）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多劳少，祖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痴呆症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13482820720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校爱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雨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第二师院（大二）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多劳少，祖父重残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果村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13852681146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宏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化市周庄高级中学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高二（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袁家庄村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13701427517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庄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丙荣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林业大学（大三）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13952609353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119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小梅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溧阳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天目湖专业学校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三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级）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患萎缩症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堡蒋庄村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18252687919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生根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患尿素症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庄边一村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13801478438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爱华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州科技大学（大一）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庄政通路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15852985660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慧杰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林业大学（大二）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保户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堂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子巷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15061061864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爱华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州文正学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院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（大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庄夏泊村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13852684130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存美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金陵学院（大三）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庄黄兴村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15152683884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小红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苏州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工业学院（大二）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庄边城二村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15952681106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文兵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医科大学（大四）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城居民南路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15152688090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洪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如涛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垛娄庄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9组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15390709445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小菊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化市一中（高一）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经营亏本负债，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家多年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垛肖家村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15195267250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绕香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常州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信息职院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垛天河村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18914519326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仁山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金科技学院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垛娄庄村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0523-83660711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粉桂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天津体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育学院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垛安民村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3组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13295261637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石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忠玲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常州大学（大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大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垛吴阳村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15852980384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伦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凤章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伦李默村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18901424553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伦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光景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城师院（大一）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患血小板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减少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症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，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丧失劳力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伦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薛鹏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15061065584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伦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群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信息大学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lastRenderedPageBreak/>
              <w:t>滨江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学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院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档立卡户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薛鹏村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13852687854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芳安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化市一中（高二）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患血液病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郭西周村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13236146346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文旺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扬州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职技学院（大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一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郭唐刘村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4组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13365210680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姜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国才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桥中学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郭浦场村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5组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13196937219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赵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存山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商贸职院（一）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郭赵万村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15189955892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张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郭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正传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化市戴南高级中学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档立卡户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同济村范家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自然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13814498140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智兔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云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山顾冯村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15195240971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陆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圣才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水中学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山顾冯村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18451606768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金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国正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朝阳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13914513310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李日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胜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市文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正中学</w:t>
            </w:r>
            <w:r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高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似孤儿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孙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王村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13812472503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54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马香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化中学（高二）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薛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杨村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18796756260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冯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余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海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信息学院（大一）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纪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荀村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15261099480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周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鞋扣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泰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州博日学校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茅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山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西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15952685516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朱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长宝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州兽医学院（大一）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瘫痪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北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姜村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1886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1040733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510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李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子兰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铁道学院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单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亲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史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堡村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15152606385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3D2D">
              <w:rPr>
                <w:rFonts w:asciiTheme="majorEastAsia" w:eastAsiaTheme="majorEastAsia" w:hAnsiTheme="majorEastAsia" w:hint="eastAsia"/>
                <w:sz w:val="20"/>
                <w:szCs w:val="20"/>
              </w:rPr>
              <w:t>戴</w:t>
            </w:r>
            <w:r w:rsidRPr="00443D2D">
              <w:rPr>
                <w:rFonts w:asciiTheme="majorEastAsia" w:eastAsiaTheme="majorEastAsia" w:hAnsiTheme="majorEastAsia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3D2D">
              <w:rPr>
                <w:rFonts w:asciiTheme="majorEastAsia" w:eastAsiaTheme="majorEastAsia" w:hAnsiTheme="majorEastAsia" w:hint="eastAsia"/>
                <w:sz w:val="20"/>
                <w:szCs w:val="20"/>
              </w:rPr>
              <w:t>费</w:t>
            </w:r>
            <w:r w:rsidRPr="00443D2D">
              <w:rPr>
                <w:rFonts w:asciiTheme="majorEastAsia" w:eastAsiaTheme="majorEastAsia" w:hAnsiTheme="majorEastAsia"/>
                <w:sz w:val="20"/>
                <w:szCs w:val="20"/>
              </w:rPr>
              <w:t>乃泉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3D2D">
              <w:rPr>
                <w:rFonts w:asciiTheme="majorEastAsia" w:eastAsiaTheme="majorEastAsia" w:hAnsiTheme="majorEastAsia" w:hint="eastAsia"/>
                <w:sz w:val="20"/>
                <w:szCs w:val="20"/>
              </w:rPr>
              <w:t>南京</w:t>
            </w:r>
            <w:r w:rsidRPr="00443D2D">
              <w:rPr>
                <w:rFonts w:asciiTheme="majorEastAsia" w:eastAsiaTheme="majorEastAsia" w:hAnsiTheme="majorEastAsia"/>
                <w:sz w:val="20"/>
                <w:szCs w:val="20"/>
              </w:rPr>
              <w:t>财经大学（大二）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3D2D">
              <w:rPr>
                <w:rFonts w:asciiTheme="majorEastAsia" w:eastAsiaTheme="majorEastAsia" w:hAnsiTheme="majorEastAsia" w:hint="eastAsia"/>
                <w:sz w:val="20"/>
                <w:szCs w:val="20"/>
              </w:rPr>
              <w:t>哥</w:t>
            </w:r>
            <w:r w:rsidRPr="00443D2D">
              <w:rPr>
                <w:rFonts w:asciiTheme="majorEastAsia" w:eastAsiaTheme="majorEastAsia" w:hAnsiTheme="majorEastAsia"/>
                <w:sz w:val="20"/>
                <w:szCs w:val="20"/>
              </w:rPr>
              <w:t>痴</w:t>
            </w:r>
            <w:r w:rsidRPr="00443D2D">
              <w:rPr>
                <w:rFonts w:asciiTheme="majorEastAsia" w:eastAsiaTheme="majorEastAsia" w:hAnsiTheme="majorEastAsia" w:hint="eastAsia"/>
                <w:sz w:val="20"/>
                <w:szCs w:val="20"/>
              </w:rPr>
              <w:t>呆、低保</w:t>
            </w:r>
            <w:r w:rsidRPr="00443D2D">
              <w:rPr>
                <w:rFonts w:asciiTheme="majorEastAsia" w:eastAsiaTheme="majorEastAsia" w:hAnsiTheme="majorEastAsia"/>
                <w:sz w:val="20"/>
                <w:szCs w:val="20"/>
              </w:rPr>
              <w:t>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顾村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43D2D">
              <w:rPr>
                <w:rFonts w:asciiTheme="majorEastAsia" w:eastAsiaTheme="majorEastAsia" w:hAnsiTheme="majorEastAsia" w:hint="eastAsia"/>
                <w:sz w:val="20"/>
                <w:szCs w:val="20"/>
              </w:rPr>
              <w:t>18061064719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151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竹堂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常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州轻工学院（大二）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家村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0523-83776332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152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金雄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江苏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财经职院（大二）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患尿毒症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蜻蜓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小区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18752508628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153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翁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汉涛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城工学院（大三）</w:t>
            </w:r>
          </w:p>
        </w:tc>
        <w:tc>
          <w:tcPr>
            <w:tcW w:w="883" w:type="pct"/>
            <w:vAlign w:val="center"/>
          </w:tcPr>
          <w:p w:rsidR="00067DAF" w:rsidRPr="00837E8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w w:val="90"/>
                <w:sz w:val="20"/>
                <w:szCs w:val="20"/>
              </w:rPr>
            </w:pPr>
            <w:r w:rsidRPr="00837E8D">
              <w:rPr>
                <w:rFonts w:ascii="宋体" w:eastAsia="宋体" w:hAnsi="宋体" w:cs="宋体" w:hint="eastAsia"/>
                <w:snapToGrid/>
                <w:color w:val="000000"/>
                <w:w w:val="90"/>
                <w:sz w:val="20"/>
                <w:szCs w:val="20"/>
              </w:rPr>
              <w:t>父</w:t>
            </w:r>
            <w:r w:rsidRPr="00837E8D">
              <w:rPr>
                <w:rFonts w:ascii="宋体" w:eastAsia="宋体" w:hAnsi="宋体" w:cs="宋体"/>
                <w:snapToGrid/>
                <w:color w:val="000000"/>
                <w:w w:val="90"/>
                <w:sz w:val="20"/>
                <w:szCs w:val="20"/>
              </w:rPr>
              <w:t>患肺结核丧失劳力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14761056980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154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南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汤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永明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化中学高一（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2）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外出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10多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年不归，母改嫁。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顾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庄村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14组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13052964623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510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155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lastRenderedPageBreak/>
              <w:t>泓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桂珠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化市文正实验学校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高二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（9）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建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档立卡户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三村一组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15952643396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156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玉香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市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一中（高一）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父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服刑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泓竹二村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18796726485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157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怀艮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淮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阴工学院（大一）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患肿瘤手术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泓志方村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13852416385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长许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南京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艺术职院（大一）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母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患病丧失劳力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泓竹三村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15052344226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397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159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解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后安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扬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州工业职院（大三）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祖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父患癌症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泓北张村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18061068597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  <w:tr w:rsidR="00067DAF" w:rsidRPr="00443D2D" w:rsidTr="00067DAF">
        <w:trPr>
          <w:trHeight w:val="482"/>
        </w:trPr>
        <w:tc>
          <w:tcPr>
            <w:tcW w:w="321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21" w:type="pct"/>
            <w:vAlign w:val="center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竹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泓</w:t>
            </w:r>
          </w:p>
        </w:tc>
        <w:tc>
          <w:tcPr>
            <w:tcW w:w="44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王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志勇</w:t>
            </w:r>
          </w:p>
        </w:tc>
        <w:tc>
          <w:tcPr>
            <w:tcW w:w="1072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兴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化市文正实验学校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br/>
              <w:t>高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一（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3</w:t>
            </w: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）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班</w:t>
            </w:r>
          </w:p>
        </w:tc>
        <w:tc>
          <w:tcPr>
            <w:tcW w:w="883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类似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孤儿</w:t>
            </w:r>
          </w:p>
        </w:tc>
        <w:tc>
          <w:tcPr>
            <w:tcW w:w="819" w:type="pct"/>
            <w:vAlign w:val="center"/>
          </w:tcPr>
          <w:p w:rsidR="00067DAF" w:rsidRPr="00443D2D" w:rsidRDefault="00067DAF" w:rsidP="00837E8D">
            <w:pPr>
              <w:widowControl/>
              <w:overflowPunct/>
              <w:topLinePunct w:val="0"/>
              <w:adjustRightInd/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 xml:space="preserve"> 徐</w:t>
            </w:r>
            <w:r w:rsidRPr="00443D2D"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  <w:t>王村十五组</w:t>
            </w:r>
          </w:p>
        </w:tc>
        <w:tc>
          <w:tcPr>
            <w:tcW w:w="631" w:type="pct"/>
            <w:vAlign w:val="center"/>
          </w:tcPr>
          <w:p w:rsidR="00067DAF" w:rsidRPr="00443D2D" w:rsidRDefault="00067DAF" w:rsidP="00837E8D">
            <w:pPr>
              <w:spacing w:line="240" w:lineRule="auto"/>
              <w:ind w:left="-57" w:right="-57"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  <w:r w:rsidRPr="00443D2D">
              <w:rPr>
                <w:rFonts w:ascii="宋体" w:eastAsia="宋体" w:hAnsi="宋体" w:cs="宋体" w:hint="eastAsia"/>
                <w:snapToGrid/>
                <w:color w:val="000000"/>
                <w:sz w:val="20"/>
                <w:szCs w:val="20"/>
              </w:rPr>
              <w:t>15252693315</w:t>
            </w:r>
          </w:p>
        </w:tc>
        <w:tc>
          <w:tcPr>
            <w:tcW w:w="511" w:type="pct"/>
          </w:tcPr>
          <w:p w:rsidR="00067DAF" w:rsidRPr="00443D2D" w:rsidRDefault="00067DAF" w:rsidP="00837E8D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宋体"/>
                <w:snapToGrid/>
                <w:color w:val="000000"/>
                <w:sz w:val="20"/>
                <w:szCs w:val="20"/>
              </w:rPr>
            </w:pPr>
          </w:p>
        </w:tc>
      </w:tr>
    </w:tbl>
    <w:p w:rsidR="0083159A" w:rsidRPr="0083159A" w:rsidRDefault="0083159A" w:rsidP="00213E21">
      <w:pPr>
        <w:widowControl/>
        <w:overflowPunct/>
        <w:topLinePunct w:val="0"/>
        <w:adjustRightInd/>
        <w:snapToGrid/>
        <w:spacing w:line="240" w:lineRule="auto"/>
        <w:ind w:firstLineChars="0" w:firstLine="0"/>
        <w:jc w:val="left"/>
        <w:rPr>
          <w:rFonts w:ascii="黑体" w:eastAsia="黑体" w:hAnsi="黑体"/>
          <w:sz w:val="40"/>
          <w:szCs w:val="40"/>
        </w:rPr>
      </w:pPr>
    </w:p>
    <w:sectPr w:rsidR="0083159A" w:rsidRPr="0083159A" w:rsidSect="008D51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1247" w:bottom="1418" w:left="1247" w:header="851" w:footer="737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522" w:rsidRDefault="00375522" w:rsidP="00E50EF8">
      <w:pPr>
        <w:spacing w:line="240" w:lineRule="auto"/>
        <w:ind w:firstLine="640"/>
      </w:pPr>
      <w:r>
        <w:separator/>
      </w:r>
    </w:p>
  </w:endnote>
  <w:endnote w:type="continuationSeparator" w:id="0">
    <w:p w:rsidR="00375522" w:rsidRDefault="00375522" w:rsidP="00E50EF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B5" w:rsidRDefault="005832B5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014400"/>
      <w:docPartObj>
        <w:docPartGallery w:val="Page Numbers (Bottom of Page)"/>
        <w:docPartUnique/>
      </w:docPartObj>
    </w:sdtPr>
    <w:sdtEndPr/>
    <w:sdtContent>
      <w:p w:rsidR="005832B5" w:rsidRDefault="005832B5" w:rsidP="00E82FCD">
        <w:pPr>
          <w:pStyle w:val="a4"/>
          <w:ind w:firstLineChars="0"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7DAF" w:rsidRPr="00067DAF">
          <w:rPr>
            <w:noProof/>
            <w:lang w:val="zh-CN"/>
          </w:rPr>
          <w:t>4</w:t>
        </w:r>
        <w:r>
          <w:fldChar w:fldCharType="end"/>
        </w:r>
      </w:p>
    </w:sdtContent>
  </w:sdt>
  <w:p w:rsidR="005832B5" w:rsidRDefault="005832B5" w:rsidP="008D51C1">
    <w:pPr>
      <w:pStyle w:val="a4"/>
      <w:spacing w:line="40" w:lineRule="exact"/>
      <w:ind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B5" w:rsidRDefault="005832B5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522" w:rsidRDefault="00375522" w:rsidP="00E50EF8">
      <w:pPr>
        <w:spacing w:line="240" w:lineRule="auto"/>
        <w:ind w:firstLine="640"/>
      </w:pPr>
      <w:r>
        <w:separator/>
      </w:r>
    </w:p>
  </w:footnote>
  <w:footnote w:type="continuationSeparator" w:id="0">
    <w:p w:rsidR="00375522" w:rsidRDefault="00375522" w:rsidP="00E50EF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B5" w:rsidRDefault="005832B5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B5" w:rsidRDefault="005832B5" w:rsidP="00957E53">
    <w:pPr>
      <w:pStyle w:val="1"/>
      <w:spacing w:before="200" w:after="200"/>
    </w:pPr>
    <w:r>
      <w:rPr>
        <w:rFonts w:hint="eastAsia"/>
      </w:rPr>
      <w:t>兴</w:t>
    </w:r>
    <w:r>
      <w:t>化市老区</w:t>
    </w:r>
    <w:r>
      <w:t>“</w:t>
    </w:r>
    <w:r>
      <w:t>三会</w:t>
    </w:r>
    <w:r>
      <w:t>”</w:t>
    </w:r>
    <w:r>
      <w:rPr>
        <w:rFonts w:hint="eastAsia"/>
      </w:rPr>
      <w:t>申报</w:t>
    </w:r>
    <w:r>
      <w:t>省</w:t>
    </w:r>
    <w:r>
      <w:rPr>
        <w:rFonts w:hint="eastAsia"/>
      </w:rPr>
      <w:t>滴</w:t>
    </w:r>
    <w:r>
      <w:t>水</w:t>
    </w:r>
    <w:r>
      <w:rPr>
        <w:rFonts w:hint="eastAsia"/>
      </w:rPr>
      <w:t>·筑</w:t>
    </w:r>
    <w:r>
      <w:t>梦扶贫助学工程学生</w:t>
    </w:r>
    <w:r>
      <w:rPr>
        <w:rFonts w:hint="eastAsia"/>
      </w:rPr>
      <w:t>汇</w:t>
    </w:r>
    <w:r>
      <w:t>总表</w:t>
    </w:r>
  </w:p>
  <w:p w:rsidR="005832B5" w:rsidRPr="00D934BD" w:rsidRDefault="005832B5" w:rsidP="00957E53">
    <w:pPr>
      <w:pStyle w:val="a3"/>
      <w:pBdr>
        <w:bottom w:val="none" w:sz="0" w:space="0" w:color="auto"/>
      </w:pBdr>
      <w:spacing w:after="120"/>
      <w:ind w:firstLine="520"/>
      <w:jc w:val="right"/>
    </w:pPr>
    <w:r w:rsidRPr="008D51C1">
      <w:rPr>
        <w:rFonts w:hint="eastAsia"/>
        <w:sz w:val="26"/>
        <w:szCs w:val="26"/>
      </w:rPr>
      <w:t>201</w:t>
    </w:r>
    <w:r>
      <w:rPr>
        <w:sz w:val="26"/>
        <w:szCs w:val="26"/>
      </w:rPr>
      <w:t>8</w:t>
    </w:r>
    <w:r w:rsidRPr="008D51C1">
      <w:rPr>
        <w:rFonts w:hint="eastAsia"/>
        <w:sz w:val="26"/>
        <w:szCs w:val="26"/>
      </w:rPr>
      <w:t>年</w:t>
    </w:r>
    <w:r w:rsidRPr="008D51C1">
      <w:rPr>
        <w:rFonts w:hint="eastAsia"/>
        <w:sz w:val="26"/>
        <w:szCs w:val="26"/>
      </w:rPr>
      <w:t>1</w:t>
    </w:r>
    <w:r>
      <w:rPr>
        <w:sz w:val="26"/>
        <w:szCs w:val="26"/>
      </w:rPr>
      <w:t>2</w:t>
    </w:r>
    <w:r w:rsidRPr="008D51C1">
      <w:rPr>
        <w:rFonts w:hint="eastAsia"/>
        <w:sz w:val="26"/>
        <w:szCs w:val="26"/>
      </w:rPr>
      <w:t>月</w:t>
    </w:r>
    <w:r>
      <w:rPr>
        <w:rFonts w:hint="eastAsia"/>
        <w:sz w:val="26"/>
        <w:szCs w:val="26"/>
      </w:rPr>
      <w:t>30</w:t>
    </w:r>
    <w:r>
      <w:rPr>
        <w:rFonts w:hint="eastAsia"/>
        <w:sz w:val="26"/>
        <w:szCs w:val="26"/>
      </w:rPr>
      <w:t>日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32B5" w:rsidRDefault="005832B5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420"/>
  <w:drawingGridHorizontalSpacing w:val="160"/>
  <w:drawingGridVerticalSpacing w:val="2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6BA"/>
    <w:rsid w:val="000031AF"/>
    <w:rsid w:val="00012B6C"/>
    <w:rsid w:val="00045F9F"/>
    <w:rsid w:val="00046590"/>
    <w:rsid w:val="00047C47"/>
    <w:rsid w:val="00061047"/>
    <w:rsid w:val="00067DAF"/>
    <w:rsid w:val="00075F9B"/>
    <w:rsid w:val="00075FFA"/>
    <w:rsid w:val="00095E55"/>
    <w:rsid w:val="000968C7"/>
    <w:rsid w:val="000A6D4F"/>
    <w:rsid w:val="000A7209"/>
    <w:rsid w:val="000D5A4C"/>
    <w:rsid w:val="000F4436"/>
    <w:rsid w:val="00104641"/>
    <w:rsid w:val="001073F5"/>
    <w:rsid w:val="00110FD4"/>
    <w:rsid w:val="00121C89"/>
    <w:rsid w:val="00131714"/>
    <w:rsid w:val="001547DB"/>
    <w:rsid w:val="00186B8F"/>
    <w:rsid w:val="00195D4D"/>
    <w:rsid w:val="001A2814"/>
    <w:rsid w:val="001A44A1"/>
    <w:rsid w:val="001B240F"/>
    <w:rsid w:val="001E1510"/>
    <w:rsid w:val="001E51C9"/>
    <w:rsid w:val="001F10CC"/>
    <w:rsid w:val="001F5603"/>
    <w:rsid w:val="001F717D"/>
    <w:rsid w:val="00203AD4"/>
    <w:rsid w:val="00213E21"/>
    <w:rsid w:val="002244BE"/>
    <w:rsid w:val="002450F1"/>
    <w:rsid w:val="002605D4"/>
    <w:rsid w:val="00270783"/>
    <w:rsid w:val="0028342A"/>
    <w:rsid w:val="002A3166"/>
    <w:rsid w:val="002D49AD"/>
    <w:rsid w:val="002F4CEB"/>
    <w:rsid w:val="00307FDE"/>
    <w:rsid w:val="00327E32"/>
    <w:rsid w:val="003326BA"/>
    <w:rsid w:val="00354738"/>
    <w:rsid w:val="00370136"/>
    <w:rsid w:val="00375522"/>
    <w:rsid w:val="00375ABD"/>
    <w:rsid w:val="0038444F"/>
    <w:rsid w:val="003946FC"/>
    <w:rsid w:val="003A314A"/>
    <w:rsid w:val="003C21AB"/>
    <w:rsid w:val="003D0341"/>
    <w:rsid w:val="0041041A"/>
    <w:rsid w:val="00414531"/>
    <w:rsid w:val="00422D55"/>
    <w:rsid w:val="00432134"/>
    <w:rsid w:val="00440092"/>
    <w:rsid w:val="00443D2D"/>
    <w:rsid w:val="00450A4F"/>
    <w:rsid w:val="00456AD9"/>
    <w:rsid w:val="00473336"/>
    <w:rsid w:val="00483714"/>
    <w:rsid w:val="00486DDA"/>
    <w:rsid w:val="004B15D2"/>
    <w:rsid w:val="004E36DD"/>
    <w:rsid w:val="00515E73"/>
    <w:rsid w:val="00530970"/>
    <w:rsid w:val="00542A5A"/>
    <w:rsid w:val="00570021"/>
    <w:rsid w:val="00573763"/>
    <w:rsid w:val="005770F6"/>
    <w:rsid w:val="0057721B"/>
    <w:rsid w:val="005832B5"/>
    <w:rsid w:val="00587D49"/>
    <w:rsid w:val="0059629F"/>
    <w:rsid w:val="005B0360"/>
    <w:rsid w:val="005B14A3"/>
    <w:rsid w:val="005D6901"/>
    <w:rsid w:val="005E7CE3"/>
    <w:rsid w:val="005F10F6"/>
    <w:rsid w:val="005F5C61"/>
    <w:rsid w:val="0063015A"/>
    <w:rsid w:val="00645DCA"/>
    <w:rsid w:val="0066470B"/>
    <w:rsid w:val="00675FAF"/>
    <w:rsid w:val="006771FF"/>
    <w:rsid w:val="006926EE"/>
    <w:rsid w:val="006A5ECD"/>
    <w:rsid w:val="006B43A5"/>
    <w:rsid w:val="006C46CB"/>
    <w:rsid w:val="006C5B45"/>
    <w:rsid w:val="006D3F7B"/>
    <w:rsid w:val="0070056E"/>
    <w:rsid w:val="00701EED"/>
    <w:rsid w:val="0070352D"/>
    <w:rsid w:val="00705253"/>
    <w:rsid w:val="00716BCA"/>
    <w:rsid w:val="00721C07"/>
    <w:rsid w:val="00727C8D"/>
    <w:rsid w:val="007365A9"/>
    <w:rsid w:val="00747214"/>
    <w:rsid w:val="00751D34"/>
    <w:rsid w:val="007A5924"/>
    <w:rsid w:val="007B0951"/>
    <w:rsid w:val="007C6385"/>
    <w:rsid w:val="007C7550"/>
    <w:rsid w:val="007E3BEF"/>
    <w:rsid w:val="00807B40"/>
    <w:rsid w:val="00811835"/>
    <w:rsid w:val="008176BA"/>
    <w:rsid w:val="008303A2"/>
    <w:rsid w:val="0083159A"/>
    <w:rsid w:val="00837E8D"/>
    <w:rsid w:val="00841FF1"/>
    <w:rsid w:val="00843311"/>
    <w:rsid w:val="00844A7F"/>
    <w:rsid w:val="008768C6"/>
    <w:rsid w:val="00882997"/>
    <w:rsid w:val="008846B8"/>
    <w:rsid w:val="008A4999"/>
    <w:rsid w:val="008A5AE8"/>
    <w:rsid w:val="008D300C"/>
    <w:rsid w:val="008D51C1"/>
    <w:rsid w:val="008E7343"/>
    <w:rsid w:val="008F0697"/>
    <w:rsid w:val="008F0E89"/>
    <w:rsid w:val="009012F9"/>
    <w:rsid w:val="00923E41"/>
    <w:rsid w:val="0092682D"/>
    <w:rsid w:val="00950EF7"/>
    <w:rsid w:val="00957E53"/>
    <w:rsid w:val="00970181"/>
    <w:rsid w:val="009C23D2"/>
    <w:rsid w:val="009D1176"/>
    <w:rsid w:val="009D32F9"/>
    <w:rsid w:val="009E3D31"/>
    <w:rsid w:val="009F4B9A"/>
    <w:rsid w:val="00A0437B"/>
    <w:rsid w:val="00A14CE1"/>
    <w:rsid w:val="00A17CA6"/>
    <w:rsid w:val="00A34B7D"/>
    <w:rsid w:val="00A34EEC"/>
    <w:rsid w:val="00A35EF4"/>
    <w:rsid w:val="00A451B1"/>
    <w:rsid w:val="00A70C88"/>
    <w:rsid w:val="00A80B95"/>
    <w:rsid w:val="00A84D35"/>
    <w:rsid w:val="00AA0F25"/>
    <w:rsid w:val="00AA5CB2"/>
    <w:rsid w:val="00AD44EA"/>
    <w:rsid w:val="00B33878"/>
    <w:rsid w:val="00B44D3F"/>
    <w:rsid w:val="00B553A2"/>
    <w:rsid w:val="00B71E73"/>
    <w:rsid w:val="00B95AAC"/>
    <w:rsid w:val="00BB7BBF"/>
    <w:rsid w:val="00BD5460"/>
    <w:rsid w:val="00BF3EEE"/>
    <w:rsid w:val="00C13781"/>
    <w:rsid w:val="00C2394B"/>
    <w:rsid w:val="00C42989"/>
    <w:rsid w:val="00C4348C"/>
    <w:rsid w:val="00C46239"/>
    <w:rsid w:val="00C51B70"/>
    <w:rsid w:val="00C54A1B"/>
    <w:rsid w:val="00C678FD"/>
    <w:rsid w:val="00C84470"/>
    <w:rsid w:val="00C87093"/>
    <w:rsid w:val="00CA0D45"/>
    <w:rsid w:val="00CC1EFE"/>
    <w:rsid w:val="00CD2F61"/>
    <w:rsid w:val="00CD6126"/>
    <w:rsid w:val="00CF296A"/>
    <w:rsid w:val="00D24278"/>
    <w:rsid w:val="00D40186"/>
    <w:rsid w:val="00D504DA"/>
    <w:rsid w:val="00D53714"/>
    <w:rsid w:val="00D567BF"/>
    <w:rsid w:val="00D66EC3"/>
    <w:rsid w:val="00D86C53"/>
    <w:rsid w:val="00D934BD"/>
    <w:rsid w:val="00D95142"/>
    <w:rsid w:val="00DC557C"/>
    <w:rsid w:val="00DC69F6"/>
    <w:rsid w:val="00DE27BB"/>
    <w:rsid w:val="00E00240"/>
    <w:rsid w:val="00E01B4C"/>
    <w:rsid w:val="00E11987"/>
    <w:rsid w:val="00E50EF8"/>
    <w:rsid w:val="00E5467C"/>
    <w:rsid w:val="00E614BD"/>
    <w:rsid w:val="00E623D6"/>
    <w:rsid w:val="00E71C8F"/>
    <w:rsid w:val="00E73BC7"/>
    <w:rsid w:val="00E76DA4"/>
    <w:rsid w:val="00E82754"/>
    <w:rsid w:val="00E82E22"/>
    <w:rsid w:val="00E82FCD"/>
    <w:rsid w:val="00EA354F"/>
    <w:rsid w:val="00EA46BF"/>
    <w:rsid w:val="00EC509F"/>
    <w:rsid w:val="00EC7F6C"/>
    <w:rsid w:val="00EE0592"/>
    <w:rsid w:val="00F1445B"/>
    <w:rsid w:val="00F2355A"/>
    <w:rsid w:val="00F23DB2"/>
    <w:rsid w:val="00F37568"/>
    <w:rsid w:val="00F5453C"/>
    <w:rsid w:val="00F67271"/>
    <w:rsid w:val="00FA0965"/>
    <w:rsid w:val="00FA175F"/>
    <w:rsid w:val="00FC15EA"/>
    <w:rsid w:val="00FD32FB"/>
    <w:rsid w:val="00FE273D"/>
    <w:rsid w:val="00FE66B3"/>
    <w:rsid w:val="00FF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95F58B-6FC2-44E5-8699-8A0DE87F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C3"/>
    <w:pPr>
      <w:widowControl w:val="0"/>
      <w:overflowPunct w:val="0"/>
      <w:topLinePunct/>
      <w:adjustRightInd w:val="0"/>
      <w:snapToGrid w:val="0"/>
      <w:spacing w:line="560" w:lineRule="exact"/>
      <w:ind w:firstLineChars="200" w:firstLine="200"/>
      <w:jc w:val="both"/>
    </w:pPr>
    <w:rPr>
      <w:rFonts w:ascii="Century Schoolbook" w:eastAsia="仿宋_GB2312" w:hAnsi="Century Schoolbook"/>
      <w:snapToGrid w:val="0"/>
      <w:kern w:val="0"/>
      <w:sz w:val="32"/>
    </w:rPr>
  </w:style>
  <w:style w:type="paragraph" w:styleId="1">
    <w:name w:val="heading 1"/>
    <w:basedOn w:val="a"/>
    <w:next w:val="5"/>
    <w:link w:val="1Char"/>
    <w:uiPriority w:val="9"/>
    <w:qFormat/>
    <w:rsid w:val="00061047"/>
    <w:pPr>
      <w:keepNext/>
      <w:keepLines/>
      <w:spacing w:before="600" w:after="1000" w:line="640" w:lineRule="exact"/>
      <w:ind w:firstLineChars="0" w:firstLine="0"/>
      <w:jc w:val="center"/>
      <w:outlineLvl w:val="0"/>
    </w:pPr>
    <w:rPr>
      <w:rFonts w:ascii="方正小标宋_GBK" w:eastAsia="方正小标宋_GBK"/>
      <w:bCs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A44A1"/>
    <w:pPr>
      <w:keepNext/>
      <w:keepLines/>
      <w:outlineLvl w:val="1"/>
    </w:pPr>
    <w:rPr>
      <w:rFonts w:ascii="黑体" w:eastAsia="黑体" w:hAnsiTheme="majorHAnsi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A4999"/>
    <w:pPr>
      <w:keepNext/>
      <w:keepLines/>
      <w:outlineLvl w:val="2"/>
    </w:pPr>
    <w:rPr>
      <w:rFonts w:eastAsia="楷体"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D934BD"/>
    <w:pPr>
      <w:keepNext/>
      <w:keepLines/>
      <w:spacing w:before="280" w:after="280"/>
      <w:ind w:firstLineChars="0" w:firstLine="0"/>
      <w:jc w:val="center"/>
      <w:outlineLvl w:val="3"/>
    </w:pPr>
    <w:rPr>
      <w:rFonts w:ascii="黑体" w:eastAsia="黑体" w:hAnsiTheme="majorHAnsi" w:cstheme="majorBidi"/>
      <w:bCs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D934BD"/>
    <w:pPr>
      <w:keepNext/>
      <w:keepLines/>
      <w:spacing w:before="300" w:after="700"/>
      <w:ind w:firstLineChars="0" w:firstLine="0"/>
      <w:jc w:val="center"/>
      <w:outlineLvl w:val="4"/>
    </w:pPr>
    <w:rPr>
      <w:rFonts w:eastAsia="楷体"/>
      <w:bCs/>
      <w:snapToGrid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0EF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0E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0EF8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0EF8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061047"/>
    <w:rPr>
      <w:rFonts w:ascii="方正小标宋_GBK" w:eastAsia="方正小标宋_GBK"/>
      <w:bCs/>
      <w:snapToGrid w:val="0"/>
      <w:kern w:val="0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A44A1"/>
    <w:rPr>
      <w:rFonts w:ascii="黑体" w:eastAsia="黑体" w:hAnsiTheme="majorHAnsi" w:cstheme="majorBidi"/>
      <w:bCs/>
      <w:snapToGrid w:val="0"/>
      <w:kern w:val="0"/>
      <w:sz w:val="32"/>
      <w:szCs w:val="32"/>
    </w:rPr>
  </w:style>
  <w:style w:type="character" w:customStyle="1" w:styleId="5Char">
    <w:name w:val="标题 5 Char"/>
    <w:basedOn w:val="a0"/>
    <w:link w:val="5"/>
    <w:uiPriority w:val="9"/>
    <w:rsid w:val="00D934BD"/>
    <w:rPr>
      <w:rFonts w:ascii="仿宋" w:eastAsia="楷体"/>
      <w:bCs/>
      <w:kern w:val="0"/>
      <w:sz w:val="32"/>
      <w:szCs w:val="28"/>
    </w:rPr>
  </w:style>
  <w:style w:type="character" w:customStyle="1" w:styleId="3Char">
    <w:name w:val="标题 3 Char"/>
    <w:basedOn w:val="a0"/>
    <w:link w:val="3"/>
    <w:uiPriority w:val="9"/>
    <w:rsid w:val="008A4999"/>
    <w:rPr>
      <w:rFonts w:ascii="仿宋" w:eastAsia="楷体"/>
      <w:bCs/>
      <w:snapToGrid w:val="0"/>
      <w:kern w:val="0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D934BD"/>
    <w:rPr>
      <w:rFonts w:ascii="黑体" w:eastAsia="黑体" w:hAnsiTheme="majorHAnsi" w:cstheme="majorBidi"/>
      <w:bCs/>
      <w:snapToGrid w:val="0"/>
      <w:kern w:val="0"/>
      <w:sz w:val="32"/>
      <w:szCs w:val="28"/>
    </w:rPr>
  </w:style>
  <w:style w:type="character" w:styleId="a5">
    <w:name w:val="page number"/>
    <w:basedOn w:val="a0"/>
    <w:semiHidden/>
    <w:unhideWhenUsed/>
    <w:rsid w:val="00EC509F"/>
    <w:rPr>
      <w:rFonts w:ascii="黑体" w:eastAsia="黑体" w:hAnsi="黑体" w:hint="eastAsia"/>
      <w:sz w:val="24"/>
    </w:rPr>
  </w:style>
  <w:style w:type="table" w:styleId="a6">
    <w:name w:val="Table Grid"/>
    <w:basedOn w:val="a1"/>
    <w:uiPriority w:val="39"/>
    <w:rsid w:val="00700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8D51C1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D51C1"/>
    <w:rPr>
      <w:rFonts w:ascii="Century Schoolbook" w:eastAsia="仿宋_GB2312" w:hAnsi="Century Schoolbook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5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6631;&#20934;&#25991;&#20214;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083EB-8C42-4CE9-9B6C-10970D428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标准文件2.dotx</Template>
  <TotalTime>14</TotalTime>
  <Pages>12</Pages>
  <Words>1142</Words>
  <Characters>6514</Characters>
  <Application>Microsoft Office Word</Application>
  <DocSecurity>0</DocSecurity>
  <Lines>54</Lines>
  <Paragraphs>15</Paragraphs>
  <ScaleCrop>false</ScaleCrop>
  <Company>china</Company>
  <LinksUpToDate>false</LinksUpToDate>
  <CharactersWithSpaces>7641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6</cp:revision>
  <cp:lastPrinted>2019-01-03T01:32:00Z</cp:lastPrinted>
  <dcterms:created xsi:type="dcterms:W3CDTF">2019-01-02T08:20:00Z</dcterms:created>
  <dcterms:modified xsi:type="dcterms:W3CDTF">2019-01-03T01:40:00Z</dcterms:modified>
</cp:coreProperties>
</file>