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57" w:rsidRDefault="00B13B57" w:rsidP="00104641">
      <w:pPr>
        <w:pStyle w:val="Heading1"/>
      </w:pPr>
      <w:r>
        <w:t>2019</w:t>
      </w:r>
      <w:r>
        <w:rPr>
          <w:rFonts w:hint="eastAsia"/>
        </w:rPr>
        <w:t>年困难</w:t>
      </w:r>
      <w:bookmarkStart w:id="0" w:name="_GoBack"/>
      <w:bookmarkEnd w:id="0"/>
      <w:r>
        <w:rPr>
          <w:rFonts w:hint="eastAsia"/>
        </w:rPr>
        <w:t>家庭初三学生调查摸底登记表</w:t>
      </w:r>
    </w:p>
    <w:p w:rsidR="00B13B57" w:rsidRDefault="00B13B57" w:rsidP="00CD55CD">
      <w:pPr>
        <w:pStyle w:val="Heading5"/>
        <w:tabs>
          <w:tab w:val="clear" w:pos="8845"/>
          <w:tab w:val="right" w:pos="14175"/>
        </w:tabs>
        <w:spacing w:before="240"/>
        <w:jc w:val="left"/>
      </w:pPr>
      <w:r w:rsidRPr="00CD55CD">
        <w:rPr>
          <w:u w:val="single"/>
        </w:rPr>
        <w:t xml:space="preserve">                   </w:t>
      </w:r>
      <w:r>
        <w:rPr>
          <w:rFonts w:hint="eastAsia"/>
        </w:rPr>
        <w:t>乡镇街道分会：</w:t>
      </w:r>
      <w:r>
        <w:tab/>
      </w:r>
      <w:r>
        <w:tab/>
        <w:t>2019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365"/>
        <w:gridCol w:w="565"/>
        <w:gridCol w:w="1569"/>
        <w:gridCol w:w="1780"/>
        <w:gridCol w:w="1398"/>
        <w:gridCol w:w="2090"/>
        <w:gridCol w:w="2717"/>
        <w:gridCol w:w="2289"/>
      </w:tblGrid>
      <w:tr w:rsidR="00B13B57" w:rsidRPr="00D313CB" w:rsidTr="00D313CB">
        <w:tc>
          <w:tcPr>
            <w:tcW w:w="560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序</w:t>
            </w:r>
            <w:r w:rsidRPr="00D313CB">
              <w:rPr>
                <w:rFonts w:ascii="黑体" w:eastAsia="黑体" w:hAnsi="黑体"/>
              </w:rPr>
              <w:br/>
            </w:r>
            <w:r w:rsidRPr="00D313CB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365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学生姓名</w:t>
            </w:r>
          </w:p>
        </w:tc>
        <w:tc>
          <w:tcPr>
            <w:tcW w:w="565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性</w:t>
            </w:r>
            <w:r w:rsidRPr="00D313CB">
              <w:rPr>
                <w:rFonts w:ascii="黑体" w:eastAsia="黑体" w:hAnsi="黑体"/>
              </w:rPr>
              <w:br/>
            </w:r>
            <w:r w:rsidRPr="00D313CB"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1569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780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就读学校</w:t>
            </w:r>
          </w:p>
        </w:tc>
        <w:tc>
          <w:tcPr>
            <w:tcW w:w="3488" w:type="dxa"/>
            <w:gridSpan w:val="2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家</w:t>
            </w:r>
            <w:r w:rsidRPr="00D313CB">
              <w:rPr>
                <w:rFonts w:ascii="黑体" w:eastAsia="黑体" w:hAnsi="黑体"/>
              </w:rPr>
              <w:t xml:space="preserve">     </w:t>
            </w:r>
            <w:r w:rsidRPr="00D313CB">
              <w:rPr>
                <w:rFonts w:ascii="黑体" w:eastAsia="黑体" w:hAnsi="黑体" w:hint="eastAsia"/>
              </w:rPr>
              <w:t>长</w:t>
            </w:r>
          </w:p>
        </w:tc>
        <w:tc>
          <w:tcPr>
            <w:tcW w:w="2717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家庭住址</w:t>
            </w:r>
          </w:p>
        </w:tc>
        <w:tc>
          <w:tcPr>
            <w:tcW w:w="2289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备注</w:t>
            </w:r>
          </w:p>
        </w:tc>
      </w:tr>
      <w:tr w:rsidR="00B13B57" w:rsidRPr="00D313CB" w:rsidTr="00D313CB">
        <w:tc>
          <w:tcPr>
            <w:tcW w:w="560" w:type="dxa"/>
            <w:vMerge/>
          </w:tcPr>
          <w:p w:rsidR="00B13B57" w:rsidRPr="00D313CB" w:rsidRDefault="00B13B57" w:rsidP="007665AF"/>
        </w:tc>
        <w:tc>
          <w:tcPr>
            <w:tcW w:w="1365" w:type="dxa"/>
            <w:vMerge/>
          </w:tcPr>
          <w:p w:rsidR="00B13B57" w:rsidRPr="00D313CB" w:rsidRDefault="00B13B57" w:rsidP="007665AF"/>
        </w:tc>
        <w:tc>
          <w:tcPr>
            <w:tcW w:w="565" w:type="dxa"/>
            <w:vMerge/>
          </w:tcPr>
          <w:p w:rsidR="00B13B57" w:rsidRPr="00D313CB" w:rsidRDefault="00B13B57" w:rsidP="007665AF"/>
        </w:tc>
        <w:tc>
          <w:tcPr>
            <w:tcW w:w="1569" w:type="dxa"/>
            <w:vMerge/>
          </w:tcPr>
          <w:p w:rsidR="00B13B57" w:rsidRPr="00D313CB" w:rsidRDefault="00B13B57" w:rsidP="007665AF"/>
        </w:tc>
        <w:tc>
          <w:tcPr>
            <w:tcW w:w="1780" w:type="dxa"/>
            <w:vMerge/>
          </w:tcPr>
          <w:p w:rsidR="00B13B57" w:rsidRPr="00D313CB" w:rsidRDefault="00B13B57" w:rsidP="007665AF"/>
        </w:tc>
        <w:tc>
          <w:tcPr>
            <w:tcW w:w="1398" w:type="dxa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姓</w:t>
            </w:r>
            <w:r w:rsidRPr="00D313CB">
              <w:rPr>
                <w:rFonts w:ascii="黑体" w:eastAsia="黑体" w:hAnsi="黑体"/>
              </w:rPr>
              <w:t xml:space="preserve">  </w:t>
            </w:r>
            <w:r w:rsidRPr="00D313CB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2090" w:type="dxa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电</w:t>
            </w:r>
            <w:r w:rsidRPr="00D313CB">
              <w:rPr>
                <w:rFonts w:ascii="黑体" w:eastAsia="黑体" w:hAnsi="黑体"/>
              </w:rPr>
              <w:t xml:space="preserve">  </w:t>
            </w:r>
            <w:r w:rsidRPr="00D313CB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2717" w:type="dxa"/>
            <w:vMerge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89" w:type="dxa"/>
            <w:vMerge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</w:p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7665AF"/>
        </w:tc>
        <w:tc>
          <w:tcPr>
            <w:tcW w:w="1365" w:type="dxa"/>
          </w:tcPr>
          <w:p w:rsidR="00B13B57" w:rsidRPr="00D313CB" w:rsidRDefault="00B13B57" w:rsidP="007665AF"/>
        </w:tc>
        <w:tc>
          <w:tcPr>
            <w:tcW w:w="565" w:type="dxa"/>
          </w:tcPr>
          <w:p w:rsidR="00B13B57" w:rsidRPr="00D313CB" w:rsidRDefault="00B13B57" w:rsidP="007665AF"/>
        </w:tc>
        <w:tc>
          <w:tcPr>
            <w:tcW w:w="1569" w:type="dxa"/>
          </w:tcPr>
          <w:p w:rsidR="00B13B57" w:rsidRPr="00D313CB" w:rsidRDefault="00B13B57" w:rsidP="007665AF"/>
        </w:tc>
        <w:tc>
          <w:tcPr>
            <w:tcW w:w="1780" w:type="dxa"/>
          </w:tcPr>
          <w:p w:rsidR="00B13B57" w:rsidRPr="00D313CB" w:rsidRDefault="00B13B57" w:rsidP="007665AF"/>
        </w:tc>
        <w:tc>
          <w:tcPr>
            <w:tcW w:w="1398" w:type="dxa"/>
          </w:tcPr>
          <w:p w:rsidR="00B13B57" w:rsidRPr="00D313CB" w:rsidRDefault="00B13B57" w:rsidP="007665AF"/>
        </w:tc>
        <w:tc>
          <w:tcPr>
            <w:tcW w:w="2090" w:type="dxa"/>
          </w:tcPr>
          <w:p w:rsidR="00B13B57" w:rsidRPr="00D313CB" w:rsidRDefault="00B13B57" w:rsidP="007665AF"/>
        </w:tc>
        <w:tc>
          <w:tcPr>
            <w:tcW w:w="2717" w:type="dxa"/>
          </w:tcPr>
          <w:p w:rsidR="00B13B57" w:rsidRPr="00D313CB" w:rsidRDefault="00B13B57" w:rsidP="007665AF"/>
        </w:tc>
        <w:tc>
          <w:tcPr>
            <w:tcW w:w="2289" w:type="dxa"/>
          </w:tcPr>
          <w:p w:rsidR="00B13B57" w:rsidRPr="00D313CB" w:rsidRDefault="00B13B57" w:rsidP="007665AF"/>
        </w:tc>
      </w:tr>
    </w:tbl>
    <w:p w:rsidR="00B13B57" w:rsidRDefault="00B13B57" w:rsidP="00A65433">
      <w:r>
        <w:rPr>
          <w:rFonts w:hint="eastAsia"/>
        </w:rPr>
        <w:t>注：此表不需上报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hint="eastAsia"/>
        </w:rPr>
        <w:t>填表人：</w:t>
      </w:r>
      <w:r>
        <w:br w:type="page"/>
      </w:r>
    </w:p>
    <w:p w:rsidR="00B13B57" w:rsidRDefault="00B13B57" w:rsidP="00CD55CD">
      <w:pPr>
        <w:pStyle w:val="Heading1"/>
      </w:pPr>
      <w:r>
        <w:t>2019</w:t>
      </w:r>
      <w:r>
        <w:rPr>
          <w:rFonts w:hint="eastAsia"/>
        </w:rPr>
        <w:t>年困难家庭高三学生调查摸底登记表（二）</w:t>
      </w:r>
    </w:p>
    <w:p w:rsidR="00B13B57" w:rsidRDefault="00B13B57" w:rsidP="00CD55CD">
      <w:pPr>
        <w:pStyle w:val="Heading5"/>
        <w:tabs>
          <w:tab w:val="clear" w:pos="8845"/>
          <w:tab w:val="right" w:pos="14175"/>
        </w:tabs>
        <w:spacing w:before="240"/>
        <w:jc w:val="left"/>
      </w:pPr>
      <w:r w:rsidRPr="00CD55CD">
        <w:rPr>
          <w:u w:val="single"/>
        </w:rPr>
        <w:t xml:space="preserve">                   </w:t>
      </w:r>
      <w:r>
        <w:rPr>
          <w:rFonts w:hint="eastAsia"/>
        </w:rPr>
        <w:t>乡镇街道分会：</w:t>
      </w:r>
      <w:r>
        <w:tab/>
      </w:r>
      <w:r>
        <w:tab/>
        <w:t>2019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365"/>
        <w:gridCol w:w="565"/>
        <w:gridCol w:w="1569"/>
        <w:gridCol w:w="1780"/>
        <w:gridCol w:w="1398"/>
        <w:gridCol w:w="2090"/>
        <w:gridCol w:w="2717"/>
        <w:gridCol w:w="2289"/>
      </w:tblGrid>
      <w:tr w:rsidR="00B13B57" w:rsidRPr="00D313CB" w:rsidTr="00D313CB">
        <w:tc>
          <w:tcPr>
            <w:tcW w:w="560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序</w:t>
            </w:r>
            <w:r w:rsidRPr="00D313CB">
              <w:rPr>
                <w:rFonts w:ascii="黑体" w:eastAsia="黑体" w:hAnsi="黑体"/>
              </w:rPr>
              <w:br/>
            </w:r>
            <w:r w:rsidRPr="00D313CB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365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学生姓名</w:t>
            </w:r>
          </w:p>
        </w:tc>
        <w:tc>
          <w:tcPr>
            <w:tcW w:w="565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性</w:t>
            </w:r>
            <w:r w:rsidRPr="00D313CB">
              <w:rPr>
                <w:rFonts w:ascii="黑体" w:eastAsia="黑体" w:hAnsi="黑体"/>
              </w:rPr>
              <w:br/>
            </w:r>
            <w:r w:rsidRPr="00D313CB"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1569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780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就读学校</w:t>
            </w:r>
          </w:p>
        </w:tc>
        <w:tc>
          <w:tcPr>
            <w:tcW w:w="3488" w:type="dxa"/>
            <w:gridSpan w:val="2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家</w:t>
            </w:r>
            <w:r w:rsidRPr="00D313CB">
              <w:rPr>
                <w:rFonts w:ascii="黑体" w:eastAsia="黑体" w:hAnsi="黑体"/>
              </w:rPr>
              <w:t xml:space="preserve">     </w:t>
            </w:r>
            <w:r w:rsidRPr="00D313CB">
              <w:rPr>
                <w:rFonts w:ascii="黑体" w:eastAsia="黑体" w:hAnsi="黑体" w:hint="eastAsia"/>
              </w:rPr>
              <w:t>长</w:t>
            </w:r>
          </w:p>
        </w:tc>
        <w:tc>
          <w:tcPr>
            <w:tcW w:w="2717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家庭住址</w:t>
            </w:r>
          </w:p>
        </w:tc>
        <w:tc>
          <w:tcPr>
            <w:tcW w:w="2289" w:type="dxa"/>
            <w:vMerge w:val="restart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备注</w:t>
            </w:r>
          </w:p>
        </w:tc>
      </w:tr>
      <w:tr w:rsidR="00B13B57" w:rsidRPr="00D313CB" w:rsidTr="00D313CB">
        <w:tc>
          <w:tcPr>
            <w:tcW w:w="560" w:type="dxa"/>
            <w:vMerge/>
          </w:tcPr>
          <w:p w:rsidR="00B13B57" w:rsidRPr="00D313CB" w:rsidRDefault="00B13B57" w:rsidP="00E14E02"/>
        </w:tc>
        <w:tc>
          <w:tcPr>
            <w:tcW w:w="1365" w:type="dxa"/>
            <w:vMerge/>
          </w:tcPr>
          <w:p w:rsidR="00B13B57" w:rsidRPr="00D313CB" w:rsidRDefault="00B13B57" w:rsidP="00E14E02"/>
        </w:tc>
        <w:tc>
          <w:tcPr>
            <w:tcW w:w="565" w:type="dxa"/>
            <w:vMerge/>
          </w:tcPr>
          <w:p w:rsidR="00B13B57" w:rsidRPr="00D313CB" w:rsidRDefault="00B13B57" w:rsidP="00E14E02"/>
        </w:tc>
        <w:tc>
          <w:tcPr>
            <w:tcW w:w="1569" w:type="dxa"/>
            <w:vMerge/>
          </w:tcPr>
          <w:p w:rsidR="00B13B57" w:rsidRPr="00D313CB" w:rsidRDefault="00B13B57" w:rsidP="00E14E02"/>
        </w:tc>
        <w:tc>
          <w:tcPr>
            <w:tcW w:w="1780" w:type="dxa"/>
            <w:vMerge/>
          </w:tcPr>
          <w:p w:rsidR="00B13B57" w:rsidRPr="00D313CB" w:rsidRDefault="00B13B57" w:rsidP="00E14E02"/>
        </w:tc>
        <w:tc>
          <w:tcPr>
            <w:tcW w:w="1398" w:type="dxa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姓</w:t>
            </w:r>
            <w:r w:rsidRPr="00D313CB">
              <w:rPr>
                <w:rFonts w:ascii="黑体" w:eastAsia="黑体" w:hAnsi="黑体"/>
              </w:rPr>
              <w:t xml:space="preserve">  </w:t>
            </w:r>
            <w:r w:rsidRPr="00D313CB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2090" w:type="dxa"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  <w:r w:rsidRPr="00D313CB">
              <w:rPr>
                <w:rFonts w:ascii="黑体" w:eastAsia="黑体" w:hAnsi="黑体" w:hint="eastAsia"/>
              </w:rPr>
              <w:t>电</w:t>
            </w:r>
            <w:r w:rsidRPr="00D313CB">
              <w:rPr>
                <w:rFonts w:ascii="黑体" w:eastAsia="黑体" w:hAnsi="黑体"/>
              </w:rPr>
              <w:t xml:space="preserve">   </w:t>
            </w:r>
            <w:r w:rsidRPr="00D313CB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2717" w:type="dxa"/>
            <w:vMerge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89" w:type="dxa"/>
            <w:vMerge/>
            <w:vAlign w:val="center"/>
          </w:tcPr>
          <w:p w:rsidR="00B13B57" w:rsidRPr="00D313CB" w:rsidRDefault="00B13B57" w:rsidP="00D313CB">
            <w:pPr>
              <w:jc w:val="center"/>
              <w:rPr>
                <w:rFonts w:ascii="黑体" w:eastAsia="黑体" w:hAnsi="黑体"/>
              </w:rPr>
            </w:pPr>
          </w:p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  <w:tr w:rsidR="00B13B57" w:rsidRPr="00D313CB" w:rsidTr="00D313CB">
        <w:trPr>
          <w:trHeight w:val="674"/>
        </w:trPr>
        <w:tc>
          <w:tcPr>
            <w:tcW w:w="560" w:type="dxa"/>
          </w:tcPr>
          <w:p w:rsidR="00B13B57" w:rsidRPr="00D313CB" w:rsidRDefault="00B13B57" w:rsidP="00E14E02"/>
        </w:tc>
        <w:tc>
          <w:tcPr>
            <w:tcW w:w="1365" w:type="dxa"/>
          </w:tcPr>
          <w:p w:rsidR="00B13B57" w:rsidRPr="00D313CB" w:rsidRDefault="00B13B57" w:rsidP="00E14E02"/>
        </w:tc>
        <w:tc>
          <w:tcPr>
            <w:tcW w:w="565" w:type="dxa"/>
          </w:tcPr>
          <w:p w:rsidR="00B13B57" w:rsidRPr="00D313CB" w:rsidRDefault="00B13B57" w:rsidP="00E14E02"/>
        </w:tc>
        <w:tc>
          <w:tcPr>
            <w:tcW w:w="1569" w:type="dxa"/>
          </w:tcPr>
          <w:p w:rsidR="00B13B57" w:rsidRPr="00D313CB" w:rsidRDefault="00B13B57" w:rsidP="00E14E02"/>
        </w:tc>
        <w:tc>
          <w:tcPr>
            <w:tcW w:w="1780" w:type="dxa"/>
          </w:tcPr>
          <w:p w:rsidR="00B13B57" w:rsidRPr="00D313CB" w:rsidRDefault="00B13B57" w:rsidP="00E14E02"/>
        </w:tc>
        <w:tc>
          <w:tcPr>
            <w:tcW w:w="1398" w:type="dxa"/>
          </w:tcPr>
          <w:p w:rsidR="00B13B57" w:rsidRPr="00D313CB" w:rsidRDefault="00B13B57" w:rsidP="00E14E02"/>
        </w:tc>
        <w:tc>
          <w:tcPr>
            <w:tcW w:w="2090" w:type="dxa"/>
          </w:tcPr>
          <w:p w:rsidR="00B13B57" w:rsidRPr="00D313CB" w:rsidRDefault="00B13B57" w:rsidP="00E14E02"/>
        </w:tc>
        <w:tc>
          <w:tcPr>
            <w:tcW w:w="2717" w:type="dxa"/>
          </w:tcPr>
          <w:p w:rsidR="00B13B57" w:rsidRPr="00D313CB" w:rsidRDefault="00B13B57" w:rsidP="00E14E02"/>
        </w:tc>
        <w:tc>
          <w:tcPr>
            <w:tcW w:w="2289" w:type="dxa"/>
          </w:tcPr>
          <w:p w:rsidR="00B13B57" w:rsidRPr="00D313CB" w:rsidRDefault="00B13B57" w:rsidP="00E14E02"/>
        </w:tc>
      </w:tr>
    </w:tbl>
    <w:p w:rsidR="00B13B57" w:rsidRPr="00A65433" w:rsidRDefault="00B13B57" w:rsidP="00CD55CD">
      <w:r>
        <w:rPr>
          <w:rFonts w:hint="eastAsia"/>
        </w:rPr>
        <w:t>注：此表不需上报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hint="eastAsia"/>
        </w:rPr>
        <w:t>填表人：</w:t>
      </w:r>
    </w:p>
    <w:sectPr w:rsidR="00B13B57" w:rsidRPr="00A65433" w:rsidSect="00F32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851" w:gutter="227"/>
      <w:cols w:space="425"/>
      <w:docGrid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57" w:rsidRDefault="00B13B57" w:rsidP="00E50EF8">
      <w:pPr>
        <w:ind w:firstLine="640"/>
      </w:pPr>
      <w:r>
        <w:separator/>
      </w:r>
    </w:p>
  </w:endnote>
  <w:endnote w:type="continuationSeparator" w:id="0">
    <w:p w:rsidR="00B13B57" w:rsidRDefault="00B13B57" w:rsidP="00E50EF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Default="00B13B5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Pr="008303A2" w:rsidRDefault="00B13B57">
    <w:pPr>
      <w:pStyle w:val="Footer"/>
      <w:ind w:firstLine="360"/>
      <w:jc w:val="center"/>
      <w:rPr>
        <w:rFonts w:ascii="黑体" w:eastAsia="黑体" w:hAnsi="黑体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Default="00B13B57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57" w:rsidRDefault="00B13B57" w:rsidP="00E50EF8">
      <w:pPr>
        <w:ind w:firstLine="640"/>
      </w:pPr>
      <w:r>
        <w:separator/>
      </w:r>
    </w:p>
  </w:footnote>
  <w:footnote w:type="continuationSeparator" w:id="0">
    <w:p w:rsidR="00B13B57" w:rsidRDefault="00B13B57" w:rsidP="00E50EF8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Default="00B13B57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Pr="00D934BD" w:rsidRDefault="00B13B57" w:rsidP="00976004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57" w:rsidRDefault="00B13B57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C8"/>
    <w:rsid w:val="00061047"/>
    <w:rsid w:val="00104641"/>
    <w:rsid w:val="00113B32"/>
    <w:rsid w:val="001A44A1"/>
    <w:rsid w:val="001E1510"/>
    <w:rsid w:val="00244851"/>
    <w:rsid w:val="00414531"/>
    <w:rsid w:val="00486DDA"/>
    <w:rsid w:val="004B5F09"/>
    <w:rsid w:val="005B14A3"/>
    <w:rsid w:val="0065506C"/>
    <w:rsid w:val="00662C52"/>
    <w:rsid w:val="006C5B45"/>
    <w:rsid w:val="007665AF"/>
    <w:rsid w:val="007A6B10"/>
    <w:rsid w:val="008303A2"/>
    <w:rsid w:val="00843311"/>
    <w:rsid w:val="008A4999"/>
    <w:rsid w:val="008B72F5"/>
    <w:rsid w:val="008F0E89"/>
    <w:rsid w:val="00976004"/>
    <w:rsid w:val="00A65433"/>
    <w:rsid w:val="00A70C88"/>
    <w:rsid w:val="00AF5EB2"/>
    <w:rsid w:val="00B13B57"/>
    <w:rsid w:val="00B44D3F"/>
    <w:rsid w:val="00C54A1B"/>
    <w:rsid w:val="00C678FD"/>
    <w:rsid w:val="00CD55CD"/>
    <w:rsid w:val="00D313CB"/>
    <w:rsid w:val="00D934BD"/>
    <w:rsid w:val="00E14E02"/>
    <w:rsid w:val="00E50EF8"/>
    <w:rsid w:val="00F23A01"/>
    <w:rsid w:val="00F320C8"/>
    <w:rsid w:val="00F83BEE"/>
    <w:rsid w:val="00FC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10"/>
    <w:pPr>
      <w:widowControl w:val="0"/>
      <w:overflowPunct w:val="0"/>
      <w:autoSpaceDE w:val="0"/>
      <w:autoSpaceDN w:val="0"/>
      <w:adjustRightInd w:val="0"/>
      <w:snapToGrid w:val="0"/>
      <w:spacing w:before="40" w:after="40"/>
      <w:jc w:val="both"/>
    </w:pPr>
    <w:rPr>
      <w:rFonts w:ascii="仿宋" w:eastAsia="仿宋"/>
      <w:kern w:val="0"/>
      <w:sz w:val="28"/>
      <w:szCs w:val="21"/>
    </w:rPr>
  </w:style>
  <w:style w:type="paragraph" w:styleId="Heading1">
    <w:name w:val="heading 1"/>
    <w:basedOn w:val="Normal"/>
    <w:next w:val="Heading5"/>
    <w:link w:val="Heading1Char"/>
    <w:uiPriority w:val="99"/>
    <w:qFormat/>
    <w:rsid w:val="007A6B10"/>
    <w:pPr>
      <w:keepNext/>
      <w:keepLines/>
      <w:spacing w:before="0" w:after="0" w:line="640" w:lineRule="exact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6B10"/>
    <w:pPr>
      <w:keepNext/>
      <w:keepLines/>
      <w:spacing w:before="120" w:after="120"/>
      <w:jc w:val="center"/>
      <w:outlineLvl w:val="3"/>
    </w:pPr>
    <w:rPr>
      <w:rFonts w:ascii="黑体" w:eastAsia="黑体" w:hAnsi="Calibri Light"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6B10"/>
    <w:pPr>
      <w:keepNext/>
      <w:keepLines/>
      <w:tabs>
        <w:tab w:val="left" w:pos="0"/>
        <w:tab w:val="center" w:pos="4706"/>
        <w:tab w:val="right" w:pos="8845"/>
      </w:tabs>
      <w:spacing w:before="0" w:after="0"/>
      <w:jc w:val="center"/>
      <w:outlineLvl w:val="4"/>
    </w:pPr>
    <w:rPr>
      <w:rFonts w:eastAsia="楷体"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B10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6B10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A6B10"/>
    <w:rPr>
      <w:rFonts w:ascii="仿宋" w:eastAsia="楷体" w:cs="Times New Roman"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E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EF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654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55CD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5CD"/>
    <w:rPr>
      <w:rFonts w:ascii="仿宋" w:eastAsia="仿宋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631;&#20934;&#34920;&#266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标准表格</Template>
  <TotalTime>0</TotalTime>
  <Pages>4</Pages>
  <Words>78</Words>
  <Characters>449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2019年困难家庭初三学生调查摸底登记表</dc:title>
  <dc:subject/>
  <dc:creator>User</dc:creator>
  <cp:keywords/>
  <dc:description/>
  <cp:lastModifiedBy>微软用户</cp:lastModifiedBy>
  <cp:revision>2</cp:revision>
  <cp:lastPrinted>2019-04-24T08:57:00Z</cp:lastPrinted>
  <dcterms:created xsi:type="dcterms:W3CDTF">2019-05-08T01:15:00Z</dcterms:created>
  <dcterms:modified xsi:type="dcterms:W3CDTF">2019-05-08T01:15:00Z</dcterms:modified>
</cp:coreProperties>
</file>