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AC" w:rsidRPr="007406A8" w:rsidRDefault="006D27AC" w:rsidP="004D5B75">
      <w:pPr>
        <w:topLinePunct/>
        <w:spacing w:line="840" w:lineRule="exact"/>
        <w:ind w:left="227" w:right="227"/>
        <w:jc w:val="distribute"/>
        <w:rPr>
          <w:rFonts w:ascii="方正小标宋简体" w:eastAsia="方正小标宋简体" w:hAnsi="Century Schoolbook"/>
          <w:snapToGrid w:val="0"/>
          <w:color w:val="FF0000"/>
          <w:w w:val="90"/>
          <w:sz w:val="64"/>
          <w:szCs w:val="64"/>
        </w:rPr>
      </w:pPr>
      <w:r w:rsidRPr="007406A8"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  <w:t>兴化市老区经济建设促进会</w:t>
      </w:r>
    </w:p>
    <w:p w:rsidR="006D27AC" w:rsidRPr="007406A8" w:rsidRDefault="006D27AC" w:rsidP="004D5B75">
      <w:pPr>
        <w:topLinePunct/>
        <w:spacing w:line="840" w:lineRule="exact"/>
        <w:ind w:left="227" w:right="227"/>
        <w:jc w:val="distribute"/>
        <w:rPr>
          <w:rFonts w:ascii="方正小标宋简体" w:eastAsia="方正小标宋简体" w:hAnsi="Century Schoolbook"/>
          <w:snapToGrid w:val="0"/>
          <w:color w:val="FF0000"/>
          <w:w w:val="90"/>
          <w:sz w:val="64"/>
          <w:szCs w:val="64"/>
        </w:rPr>
      </w:pPr>
      <w:r w:rsidRPr="007406A8"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  <w:t>兴化市扶贫开发协会</w:t>
      </w:r>
    </w:p>
    <w:p w:rsidR="006D27AC" w:rsidRPr="007406A8" w:rsidRDefault="006D27AC" w:rsidP="004D5B75">
      <w:pPr>
        <w:topLinePunct/>
        <w:spacing w:line="840" w:lineRule="exact"/>
        <w:ind w:left="227" w:right="227"/>
        <w:jc w:val="distribute"/>
        <w:rPr>
          <w:rFonts w:ascii="方正小标宋简体" w:eastAsia="方正小标宋简体" w:hAnsi="Century Schoolbook"/>
          <w:snapToGrid w:val="0"/>
          <w:color w:val="FF0000"/>
          <w:w w:val="90"/>
          <w:sz w:val="64"/>
          <w:szCs w:val="64"/>
        </w:rPr>
      </w:pPr>
      <w:r w:rsidRPr="007406A8"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  <w:t>兴化市新农村建设研究会</w:t>
      </w:r>
    </w:p>
    <w:p w:rsidR="006D27AC" w:rsidRPr="007406A8" w:rsidRDefault="006D27AC" w:rsidP="004D5B75">
      <w:pPr>
        <w:pStyle w:val="Heading1"/>
        <w:spacing w:before="0" w:after="0" w:line="460" w:lineRule="exact"/>
        <w:rPr>
          <w:rFonts w:ascii="Century Schoolbook" w:hAnsi="Century Schoolbook"/>
          <w:color w:val="FF0000"/>
        </w:rPr>
      </w:pPr>
    </w:p>
    <w:p w:rsidR="006D27AC" w:rsidRPr="007406A8" w:rsidRDefault="006D27AC" w:rsidP="004D5B75">
      <w:pPr>
        <w:pStyle w:val="Heading1"/>
        <w:spacing w:before="0" w:after="0" w:line="460" w:lineRule="exact"/>
        <w:rPr>
          <w:rFonts w:ascii="Century Schoolbook" w:hAnsi="Century Schoolbook"/>
          <w:color w:val="FF0000"/>
        </w:rPr>
      </w:pPr>
    </w:p>
    <w:p w:rsidR="006D27AC" w:rsidRPr="00C50A5F" w:rsidRDefault="006D27AC" w:rsidP="004D5B75">
      <w:pPr>
        <w:pStyle w:val="Heading1"/>
        <w:spacing w:before="0" w:after="0" w:line="460" w:lineRule="exact"/>
        <w:rPr>
          <w:rFonts w:ascii="Century Schoolbook" w:hAnsi="Century Schoolbook"/>
        </w:rPr>
      </w:pPr>
    </w:p>
    <w:p w:rsidR="006D27AC" w:rsidRPr="00C50A5F" w:rsidRDefault="006D27AC" w:rsidP="00C50A5F">
      <w:pPr>
        <w:spacing w:line="240" w:lineRule="auto"/>
      </w:pPr>
      <w:r>
        <w:rPr>
          <w:noProof/>
        </w:rPr>
        <w:pict>
          <v:line id="直接连接符 3" o:spid="_x0000_s1026" style="position:absolute;left:0;text-align:left;flip:y;z-index:251663872;visibility:visible" from="6.9pt,3pt" to="445.6pt,3.85pt" strokecolor="red" strokeweight="3pt">
            <v:stroke joinstyle="miter"/>
          </v:line>
        </w:pict>
      </w:r>
    </w:p>
    <w:p w:rsidR="006D27AC" w:rsidRPr="00C50A5F" w:rsidRDefault="006D27AC" w:rsidP="00EE01C1">
      <w:pPr>
        <w:spacing w:line="240" w:lineRule="auto"/>
        <w:jc w:val="center"/>
        <w:rPr>
          <w:rFonts w:ascii="Arial" w:eastAsia="华文中宋" w:hAnsi="Arial" w:cs="Arial"/>
          <w:sz w:val="10"/>
          <w:szCs w:val="10"/>
        </w:rPr>
      </w:pPr>
    </w:p>
    <w:p w:rsidR="006D27AC" w:rsidRPr="00C50A5F" w:rsidRDefault="006D27AC" w:rsidP="00C4273C">
      <w:pPr>
        <w:jc w:val="center"/>
        <w:rPr>
          <w:rFonts w:ascii="Arial" w:eastAsia="方正大标宋简体" w:hAnsi="Arial" w:cs="Arial"/>
          <w:bCs/>
          <w:kern w:val="0"/>
          <w:sz w:val="44"/>
          <w:szCs w:val="44"/>
        </w:rPr>
      </w:pPr>
      <w:r>
        <w:rPr>
          <w:rFonts w:ascii="Arial" w:eastAsia="方正大标宋简体" w:hAnsi="Arial" w:cs="Arial" w:hint="eastAsia"/>
          <w:bCs/>
          <w:kern w:val="0"/>
          <w:sz w:val="44"/>
          <w:szCs w:val="44"/>
        </w:rPr>
        <w:t>关于举办职教扶贫培训班的通知</w:t>
      </w:r>
    </w:p>
    <w:p w:rsidR="006D27AC" w:rsidRPr="00C50A5F" w:rsidRDefault="006D27AC" w:rsidP="00C4273C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各乡镇（街道）分会</w:t>
      </w:r>
      <w:r w:rsidRPr="00C50A5F">
        <w:rPr>
          <w:rFonts w:ascii="楷体_GB2312" w:eastAsia="楷体_GB2312" w:hint="eastAsia"/>
          <w:b/>
          <w:sz w:val="32"/>
          <w:szCs w:val="32"/>
        </w:rPr>
        <w:t>：</w:t>
      </w:r>
    </w:p>
    <w:p w:rsidR="006D27AC" w:rsidRDefault="006D27AC" w:rsidP="00EB22A2">
      <w:pPr>
        <w:ind w:firstLineChars="200" w:firstLine="31680"/>
        <w:rPr>
          <w:rFonts w:ascii="仿宋_GB2312" w:eastAsia="仿宋_GB2312"/>
          <w:spacing w:val="-6"/>
          <w:sz w:val="32"/>
          <w:szCs w:val="32"/>
        </w:rPr>
      </w:pPr>
      <w:r w:rsidRPr="006454BB">
        <w:rPr>
          <w:rFonts w:ascii="仿宋_GB2312" w:eastAsia="仿宋_GB2312" w:hint="eastAsia"/>
          <w:spacing w:val="-6"/>
          <w:sz w:val="32"/>
          <w:szCs w:val="32"/>
        </w:rPr>
        <w:t>为</w:t>
      </w:r>
      <w:r>
        <w:rPr>
          <w:rFonts w:ascii="仿宋_GB2312" w:eastAsia="仿宋_GB2312" w:hint="eastAsia"/>
          <w:spacing w:val="-6"/>
          <w:sz w:val="32"/>
          <w:szCs w:val="32"/>
        </w:rPr>
        <w:t>了进一步贯彻落实兴化市老区“三会”四届四次理事会“关于大力开展职教扶贫工作”的要求，经研究决定举办一期职教扶贫工作培训班。现将有关事项通知如下：</w:t>
      </w:r>
    </w:p>
    <w:p w:rsidR="006D27AC" w:rsidRDefault="006D27AC" w:rsidP="00EB22A2">
      <w:pPr>
        <w:ind w:firstLineChars="200" w:firstLine="3168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/>
          <w:spacing w:val="-6"/>
          <w:sz w:val="32"/>
          <w:szCs w:val="32"/>
        </w:rPr>
        <w:t>1</w:t>
      </w:r>
      <w:r>
        <w:rPr>
          <w:rFonts w:ascii="仿宋_GB2312" w:eastAsia="仿宋_GB2312" w:hint="eastAsia"/>
          <w:spacing w:val="-6"/>
          <w:sz w:val="32"/>
          <w:szCs w:val="32"/>
        </w:rPr>
        <w:t>、参训对象：各乡镇（街道）分会会长或秘书长（具体人员由市“三会”片区联系人确定）。</w:t>
      </w:r>
    </w:p>
    <w:p w:rsidR="006D27AC" w:rsidRDefault="006D27AC" w:rsidP="00EB22A2">
      <w:pPr>
        <w:ind w:firstLineChars="200" w:firstLine="3168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/>
          <w:spacing w:val="-6"/>
          <w:sz w:val="32"/>
          <w:szCs w:val="32"/>
        </w:rPr>
        <w:t>2</w:t>
      </w:r>
      <w:r>
        <w:rPr>
          <w:rFonts w:ascii="仿宋_GB2312" w:eastAsia="仿宋_GB2312" w:hint="eastAsia"/>
          <w:spacing w:val="-6"/>
          <w:sz w:val="32"/>
          <w:szCs w:val="32"/>
        </w:rPr>
        <w:t>、培训时间：培训半天。请参加培训的同志于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19"/>
        </w:smartTagPr>
        <w:r>
          <w:rPr>
            <w:rFonts w:ascii="仿宋_GB2312" w:eastAsia="仿宋_GB2312"/>
            <w:spacing w:val="-6"/>
            <w:sz w:val="32"/>
            <w:szCs w:val="32"/>
          </w:rPr>
          <w:t>2019</w:t>
        </w:r>
        <w:r>
          <w:rPr>
            <w:rFonts w:ascii="仿宋_GB2312" w:eastAsia="仿宋_GB2312" w:hint="eastAsia"/>
            <w:spacing w:val="-6"/>
            <w:sz w:val="32"/>
            <w:szCs w:val="32"/>
          </w:rPr>
          <w:t>年</w:t>
        </w:r>
        <w:r>
          <w:rPr>
            <w:rFonts w:ascii="仿宋_GB2312" w:eastAsia="仿宋_GB2312"/>
            <w:spacing w:val="-6"/>
            <w:sz w:val="32"/>
            <w:szCs w:val="32"/>
          </w:rPr>
          <w:t>5</w:t>
        </w:r>
        <w:r>
          <w:rPr>
            <w:rFonts w:ascii="仿宋_GB2312" w:eastAsia="仿宋_GB2312" w:hint="eastAsia"/>
            <w:spacing w:val="-6"/>
            <w:sz w:val="32"/>
            <w:szCs w:val="32"/>
          </w:rPr>
          <w:t>月</w:t>
        </w:r>
        <w:r>
          <w:rPr>
            <w:rFonts w:ascii="仿宋_GB2312" w:eastAsia="仿宋_GB2312"/>
            <w:spacing w:val="-6"/>
            <w:sz w:val="32"/>
            <w:szCs w:val="32"/>
          </w:rPr>
          <w:t>29</w:t>
        </w:r>
        <w:r>
          <w:rPr>
            <w:rFonts w:ascii="仿宋_GB2312" w:eastAsia="仿宋_GB2312" w:hint="eastAsia"/>
            <w:spacing w:val="-6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pacing w:val="-6"/>
          <w:sz w:val="32"/>
          <w:szCs w:val="32"/>
        </w:rPr>
        <w:t>（星期五）下午</w:t>
      </w:r>
      <w:r>
        <w:rPr>
          <w:rFonts w:ascii="仿宋_GB2312" w:eastAsia="仿宋_GB2312"/>
          <w:spacing w:val="-6"/>
          <w:sz w:val="32"/>
          <w:szCs w:val="32"/>
        </w:rPr>
        <w:t>2:00</w:t>
      </w:r>
      <w:r>
        <w:rPr>
          <w:rFonts w:ascii="仿宋_GB2312" w:eastAsia="仿宋_GB2312" w:hint="eastAsia"/>
          <w:spacing w:val="-6"/>
          <w:sz w:val="32"/>
          <w:szCs w:val="32"/>
        </w:rPr>
        <w:t>集中。</w:t>
      </w:r>
    </w:p>
    <w:p w:rsidR="006D27AC" w:rsidRPr="004B2877" w:rsidRDefault="006D27AC" w:rsidP="00EB22A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pacing w:val="-6"/>
          <w:sz w:val="32"/>
          <w:szCs w:val="32"/>
        </w:rPr>
        <w:t>3</w:t>
      </w:r>
      <w:r>
        <w:rPr>
          <w:rFonts w:ascii="仿宋_GB2312" w:eastAsia="仿宋_GB2312" w:hint="eastAsia"/>
          <w:spacing w:val="-6"/>
          <w:sz w:val="32"/>
          <w:szCs w:val="32"/>
        </w:rPr>
        <w:t>、培训地点：兴化市自然资源管理局（原国土局）五楼会议室</w:t>
      </w:r>
    </w:p>
    <w:p w:rsidR="006D27AC" w:rsidRPr="00C50A5F" w:rsidRDefault="006D27AC" w:rsidP="00EB22A2">
      <w:pPr>
        <w:spacing w:line="560" w:lineRule="exact"/>
        <w:ind w:firstLineChars="200" w:firstLine="31680"/>
        <w:rPr>
          <w:rFonts w:ascii="Arial" w:eastAsia="仿宋_GB2312" w:hAnsi="Arial" w:cs="Arial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1.75pt;margin-top:5.5pt;width:114pt;height:113.25pt;z-index:-251654656">
            <v:imagedata r:id="rId6" o:title=""/>
          </v:shape>
        </w:pict>
      </w:r>
      <w:r>
        <w:rPr>
          <w:noProof/>
        </w:rPr>
        <w:pict>
          <v:shape id="_x0000_s1028" type="#_x0000_t75" style="position:absolute;left:0;text-align:left;margin-left:118.5pt;margin-top:5.5pt;width:112.5pt;height:113.25pt;z-index:-251655680">
            <v:imagedata r:id="rId7" o:title=""/>
          </v:shape>
        </w:pict>
      </w:r>
      <w:r>
        <w:rPr>
          <w:noProof/>
        </w:rPr>
        <w:pict>
          <v:shape id="_x0000_s1029" type="#_x0000_t75" style="position:absolute;left:0;text-align:left;margin-left:346.5pt;margin-top:5.5pt;width:114pt;height:113.25pt;z-index:-251653632">
            <v:imagedata r:id="rId8" o:title=""/>
          </v:shape>
        </w:pict>
      </w:r>
      <w:r>
        <w:rPr>
          <w:noProof/>
        </w:rPr>
        <w:pict>
          <v:shape id="_x0000_s1030" type="#_x0000_t75" alt="003" style="position:absolute;left:0;text-align:left;margin-left:412.15pt;margin-top:611.8pt;width:114pt;height:113.25pt;z-index:-251656704;visibility:visible">
            <v:imagedata r:id="rId8" o:title=""/>
          </v:shape>
        </w:pict>
      </w:r>
      <w:r>
        <w:rPr>
          <w:noProof/>
        </w:rPr>
        <w:pict>
          <v:shape id="_x0000_s1031" type="#_x0000_t75" alt="002" style="position:absolute;left:0;text-align:left;margin-left:297.4pt;margin-top:611.8pt;width:114pt;height:113.25pt;z-index:-251657728;visibility:visible">
            <v:imagedata r:id="rId6" o:title=""/>
          </v:shape>
        </w:pict>
      </w:r>
      <w:r>
        <w:rPr>
          <w:noProof/>
        </w:rPr>
        <w:pict>
          <v:shape id="_x0000_s1032" type="#_x0000_t75" alt="001" style="position:absolute;left:0;text-align:left;margin-left:184.15pt;margin-top:611.8pt;width:112.5pt;height:113.25pt;z-index:-251658752;visibility:visible">
            <v:imagedata r:id="rId7" o:title=""/>
          </v:shape>
        </w:pict>
      </w:r>
      <w:r>
        <w:rPr>
          <w:noProof/>
        </w:rPr>
        <w:pict>
          <v:shape id="图片 4" o:spid="_x0000_s1033" type="#_x0000_t75" alt="003" style="position:absolute;left:0;text-align:left;margin-left:412.15pt;margin-top:611.8pt;width:114pt;height:113.25pt;z-index:-251659776;visibility:visible">
            <v:imagedata r:id="rId8" o:title=""/>
          </v:shape>
        </w:pict>
      </w:r>
      <w:r>
        <w:rPr>
          <w:noProof/>
        </w:rPr>
        <w:pict>
          <v:shape id="图片 3" o:spid="_x0000_s1034" type="#_x0000_t75" alt="002" style="position:absolute;left:0;text-align:left;margin-left:297.4pt;margin-top:611.8pt;width:114pt;height:113.25pt;z-index:-251660800;visibility:visible">
            <v:imagedata r:id="rId6" o:title=""/>
          </v:shape>
        </w:pict>
      </w:r>
      <w:r>
        <w:rPr>
          <w:noProof/>
        </w:rPr>
        <w:pict>
          <v:shape id="图片 2" o:spid="_x0000_s1035" type="#_x0000_t75" alt="001" style="position:absolute;left:0;text-align:left;margin-left:184.15pt;margin-top:611.8pt;width:112.5pt;height:113.25pt;z-index:-251661824;visibility:visible">
            <v:imagedata r:id="rId7" o:title=""/>
          </v:shape>
        </w:pict>
      </w:r>
      <w:r>
        <w:rPr>
          <w:noProof/>
        </w:rPr>
        <w:pict>
          <v:shape id="图片 7" o:spid="_x0000_s1036" type="#_x0000_t75" alt="003" style="position:absolute;left:0;text-align:left;margin-left:394.9pt;margin-top:371.8pt;width:114pt;height:113.25pt;z-index:-251662848;visibility:visible">
            <v:imagedata r:id="rId8" o:title=""/>
          </v:shape>
        </w:pict>
      </w:r>
      <w:r>
        <w:rPr>
          <w:noProof/>
        </w:rPr>
        <w:pict>
          <v:shape id="图片 6" o:spid="_x0000_s1037" type="#_x0000_t75" alt="002" style="position:absolute;left:0;text-align:left;margin-left:280.15pt;margin-top:371.8pt;width:114pt;height:113.25pt;z-index:-251663872;visibility:visible">
            <v:imagedata r:id="rId6" o:title=""/>
          </v:shape>
        </w:pict>
      </w:r>
      <w:r>
        <w:rPr>
          <w:noProof/>
        </w:rPr>
        <w:pict>
          <v:shape id="图片 5" o:spid="_x0000_s1038" type="#_x0000_t75" alt="001" style="position:absolute;left:0;text-align:left;margin-left:166.9pt;margin-top:371.8pt;width:112.5pt;height:113.25pt;z-index:-251664896;visibility:visible">
            <v:imagedata r:id="rId7" o:title=""/>
          </v:shape>
        </w:pict>
      </w:r>
      <w:r>
        <w:rPr>
          <w:rFonts w:ascii="Arial" w:eastAsia="仿宋_GB2312" w:hAnsi="Arial" w:cs="Arial" w:hint="eastAsia"/>
          <w:sz w:val="32"/>
          <w:szCs w:val="32"/>
        </w:rPr>
        <w:t>以上通知，望贯彻落实。</w:t>
      </w:r>
    </w:p>
    <w:p w:rsidR="006D27AC" w:rsidRPr="00C50A5F" w:rsidRDefault="006D27AC" w:rsidP="00A601A7">
      <w:pPr>
        <w:spacing w:line="560" w:lineRule="exact"/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C50A5F">
        <w:rPr>
          <w:rFonts w:ascii="Arial" w:eastAsia="仿宋_GB2312" w:hAnsi="Arial" w:cs="Arial" w:hint="eastAsia"/>
          <w:sz w:val="32"/>
          <w:szCs w:val="32"/>
        </w:rPr>
        <w:t>兴化市老区经济建设促进会</w:t>
      </w:r>
    </w:p>
    <w:p w:rsidR="006D27AC" w:rsidRPr="00C50A5F" w:rsidRDefault="006D27AC" w:rsidP="00A601A7">
      <w:pPr>
        <w:spacing w:line="560" w:lineRule="exact"/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C50A5F">
        <w:rPr>
          <w:rFonts w:ascii="Arial" w:eastAsia="仿宋_GB2312" w:hAnsi="Arial" w:cs="Arial" w:hint="eastAsia"/>
          <w:sz w:val="32"/>
          <w:szCs w:val="32"/>
        </w:rPr>
        <w:t>兴化市扶贫开发协会</w:t>
      </w:r>
    </w:p>
    <w:p w:rsidR="006D27AC" w:rsidRPr="00C50A5F" w:rsidRDefault="006D27AC" w:rsidP="00A601A7">
      <w:pPr>
        <w:spacing w:line="560" w:lineRule="exact"/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C50A5F">
        <w:rPr>
          <w:rFonts w:ascii="Arial" w:eastAsia="仿宋_GB2312" w:hAnsi="Arial" w:cs="Arial" w:hint="eastAsia"/>
          <w:sz w:val="32"/>
          <w:szCs w:val="32"/>
        </w:rPr>
        <w:t>兴化市新农村建设研究会</w:t>
      </w:r>
    </w:p>
    <w:p w:rsidR="006D27AC" w:rsidRPr="00C50A5F" w:rsidRDefault="006D27AC" w:rsidP="000011E3">
      <w:pPr>
        <w:tabs>
          <w:tab w:val="left" w:pos="6946"/>
        </w:tabs>
        <w:spacing w:line="560" w:lineRule="exact"/>
        <w:ind w:right="1360" w:firstLineChars="62" w:firstLine="31680"/>
        <w:jc w:val="right"/>
        <w:rPr>
          <w:rFonts w:ascii="Arial" w:eastAsia="仿宋_GB2312" w:hAnsi="Arial" w:cs="Arial"/>
          <w:sz w:val="32"/>
          <w:szCs w:val="32"/>
        </w:rPr>
      </w:pPr>
      <w:r w:rsidRPr="00C50A5F">
        <w:rPr>
          <w:rFonts w:ascii="Arial" w:eastAsia="仿宋_GB2312" w:hAnsi="Arial" w:cs="Arial"/>
          <w:sz w:val="32"/>
          <w:szCs w:val="32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20"/>
        </w:smartTagPr>
        <w:r w:rsidRPr="00C50A5F">
          <w:rPr>
            <w:rFonts w:ascii="Arial" w:eastAsia="仿宋_GB2312" w:hAnsi="Arial" w:cs="Arial"/>
            <w:sz w:val="32"/>
            <w:szCs w:val="32"/>
          </w:rPr>
          <w:t>2020</w:t>
        </w:r>
        <w:r w:rsidRPr="00C50A5F">
          <w:rPr>
            <w:rFonts w:ascii="Arial" w:eastAsia="仿宋_GB2312" w:hAnsi="Arial" w:cs="Arial" w:hint="eastAsia"/>
            <w:sz w:val="32"/>
            <w:szCs w:val="32"/>
          </w:rPr>
          <w:t>年</w:t>
        </w:r>
        <w:r>
          <w:rPr>
            <w:rFonts w:ascii="Arial" w:eastAsia="仿宋_GB2312" w:hAnsi="Arial" w:cs="Arial"/>
            <w:sz w:val="32"/>
            <w:szCs w:val="32"/>
          </w:rPr>
          <w:t>5</w:t>
        </w:r>
        <w:r w:rsidRPr="00C50A5F">
          <w:rPr>
            <w:rFonts w:ascii="Arial" w:eastAsia="仿宋_GB2312" w:hAnsi="Arial" w:cs="Arial" w:hint="eastAsia"/>
            <w:sz w:val="32"/>
            <w:szCs w:val="32"/>
          </w:rPr>
          <w:t>月</w:t>
        </w:r>
        <w:r>
          <w:rPr>
            <w:rFonts w:ascii="Arial" w:eastAsia="仿宋_GB2312" w:hAnsi="Arial" w:cs="Arial"/>
            <w:sz w:val="32"/>
            <w:szCs w:val="32"/>
          </w:rPr>
          <w:t>27</w:t>
        </w:r>
        <w:r w:rsidRPr="00C50A5F">
          <w:rPr>
            <w:rFonts w:ascii="Arial" w:eastAsia="仿宋_GB2312" w:hAnsi="Arial" w:cs="Arial" w:hint="eastAsia"/>
            <w:sz w:val="32"/>
            <w:szCs w:val="32"/>
          </w:rPr>
          <w:t>日</w:t>
        </w:r>
      </w:smartTag>
      <w:r w:rsidRPr="00C50A5F">
        <w:rPr>
          <w:rFonts w:ascii="Arial" w:eastAsia="仿宋_GB2312" w:hAnsi="Arial" w:cs="Arial"/>
          <w:sz w:val="32"/>
          <w:szCs w:val="32"/>
        </w:rPr>
        <w:t xml:space="preserve">    </w:t>
      </w:r>
    </w:p>
    <w:sectPr w:rsidR="006D27AC" w:rsidRPr="00C50A5F" w:rsidSect="004D5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AC" w:rsidRDefault="006D27AC" w:rsidP="00960783">
      <w:pPr>
        <w:spacing w:line="240" w:lineRule="auto"/>
      </w:pPr>
      <w:r>
        <w:separator/>
      </w:r>
    </w:p>
  </w:endnote>
  <w:endnote w:type="continuationSeparator" w:id="0">
    <w:p w:rsidR="006D27AC" w:rsidRDefault="006D27AC" w:rsidP="00960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大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AC" w:rsidRDefault="006D27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AC" w:rsidRDefault="006D27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AC" w:rsidRDefault="006D27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AC" w:rsidRDefault="006D27AC" w:rsidP="00960783">
      <w:pPr>
        <w:spacing w:line="240" w:lineRule="auto"/>
      </w:pPr>
      <w:r>
        <w:separator/>
      </w:r>
    </w:p>
  </w:footnote>
  <w:footnote w:type="continuationSeparator" w:id="0">
    <w:p w:rsidR="006D27AC" w:rsidRDefault="006D27AC" w:rsidP="009607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AC" w:rsidRDefault="006D27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AC" w:rsidRDefault="006D27AC" w:rsidP="00EB22A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AC" w:rsidRDefault="006D27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126"/>
    <w:rsid w:val="000011E3"/>
    <w:rsid w:val="00032DD9"/>
    <w:rsid w:val="000B085F"/>
    <w:rsid w:val="000F3044"/>
    <w:rsid w:val="001B6126"/>
    <w:rsid w:val="002E1A23"/>
    <w:rsid w:val="0036791F"/>
    <w:rsid w:val="003B704B"/>
    <w:rsid w:val="003B7A44"/>
    <w:rsid w:val="003E09B9"/>
    <w:rsid w:val="003E441F"/>
    <w:rsid w:val="0046301D"/>
    <w:rsid w:val="00483528"/>
    <w:rsid w:val="00484E43"/>
    <w:rsid w:val="004A3764"/>
    <w:rsid w:val="004B2877"/>
    <w:rsid w:val="004B450E"/>
    <w:rsid w:val="004D5B75"/>
    <w:rsid w:val="00542D73"/>
    <w:rsid w:val="0056175F"/>
    <w:rsid w:val="005B2EB0"/>
    <w:rsid w:val="00603473"/>
    <w:rsid w:val="00632663"/>
    <w:rsid w:val="006454BB"/>
    <w:rsid w:val="006D27AC"/>
    <w:rsid w:val="0071713E"/>
    <w:rsid w:val="007406A8"/>
    <w:rsid w:val="0079189A"/>
    <w:rsid w:val="007B6285"/>
    <w:rsid w:val="008C7F9B"/>
    <w:rsid w:val="00923924"/>
    <w:rsid w:val="00960783"/>
    <w:rsid w:val="009A249F"/>
    <w:rsid w:val="009A5940"/>
    <w:rsid w:val="009B7C03"/>
    <w:rsid w:val="009C150D"/>
    <w:rsid w:val="00A52839"/>
    <w:rsid w:val="00A601A7"/>
    <w:rsid w:val="00A87FCD"/>
    <w:rsid w:val="00AA16B8"/>
    <w:rsid w:val="00BA2E1F"/>
    <w:rsid w:val="00C3411E"/>
    <w:rsid w:val="00C4273C"/>
    <w:rsid w:val="00C50A5F"/>
    <w:rsid w:val="00C53282"/>
    <w:rsid w:val="00C61AF0"/>
    <w:rsid w:val="00C829C2"/>
    <w:rsid w:val="00C869FB"/>
    <w:rsid w:val="00D60501"/>
    <w:rsid w:val="00D61D3B"/>
    <w:rsid w:val="00EB22A2"/>
    <w:rsid w:val="00EE01C1"/>
    <w:rsid w:val="00F23D06"/>
    <w:rsid w:val="00F5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A44"/>
    <w:pPr>
      <w:widowControl w:val="0"/>
      <w:spacing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D5B75"/>
    <w:pPr>
      <w:keepNext/>
      <w:keepLines/>
      <w:overflowPunct w:val="0"/>
      <w:autoSpaceDE w:val="0"/>
      <w:autoSpaceDN w:val="0"/>
      <w:adjustRightInd w:val="0"/>
      <w:snapToGrid w:val="0"/>
      <w:spacing w:before="600" w:after="1000" w:line="640" w:lineRule="exact"/>
      <w:jc w:val="center"/>
      <w:outlineLvl w:val="0"/>
    </w:pPr>
    <w:rPr>
      <w:rFonts w:ascii="方正小标宋_GBK" w:eastAsia="方正小标宋_GBK"/>
      <w:bCs/>
      <w:kern w:val="0"/>
      <w:sz w:val="44"/>
      <w:szCs w:val="4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5B7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5B75"/>
    <w:rPr>
      <w:rFonts w:ascii="方正小标宋_GBK" w:eastAsia="方正小标宋_GBK" w:hAnsi="Calibri" w:cs="Times New Roman"/>
      <w:bCs/>
      <w:kern w:val="0"/>
      <w:sz w:val="44"/>
      <w:szCs w:val="4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D5B75"/>
    <w:rPr>
      <w:rFonts w:cs="Times New Roman"/>
      <w:b/>
      <w:bCs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rsid w:val="0060347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03473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960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078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607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78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E01C1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1C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50</Words>
  <Characters>285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2020-05-27T01:26:00Z</cp:lastPrinted>
  <dcterms:created xsi:type="dcterms:W3CDTF">2020-05-27T01:44:00Z</dcterms:created>
  <dcterms:modified xsi:type="dcterms:W3CDTF">2020-05-29T01:48:00Z</dcterms:modified>
</cp:coreProperties>
</file>