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16B" w:rsidRPr="00E94825" w:rsidRDefault="0047316B" w:rsidP="007831CD">
      <w:pPr>
        <w:ind w:firstLine="791"/>
        <w:rPr>
          <w:rFonts w:ascii="黑体" w:eastAsia="黑体" w:hAnsi="宋体"/>
          <w:w w:val="90"/>
          <w:sz w:val="44"/>
          <w:szCs w:val="44"/>
        </w:rPr>
      </w:pPr>
      <w:r w:rsidRPr="00E94825">
        <w:rPr>
          <w:rFonts w:ascii="黑体" w:eastAsia="黑体" w:hAnsi="宋体" w:hint="eastAsia"/>
          <w:w w:val="90"/>
          <w:sz w:val="44"/>
          <w:szCs w:val="44"/>
        </w:rPr>
        <w:t>关于</w:t>
      </w:r>
      <w:r>
        <w:rPr>
          <w:rFonts w:ascii="黑体" w:eastAsia="黑体" w:hAnsi="宋体"/>
          <w:w w:val="90"/>
          <w:sz w:val="44"/>
          <w:szCs w:val="44"/>
        </w:rPr>
        <w:t>202</w:t>
      </w:r>
      <w:r w:rsidR="002F7177">
        <w:rPr>
          <w:rFonts w:ascii="黑体" w:eastAsia="黑体" w:hAnsi="宋体" w:hint="eastAsia"/>
          <w:w w:val="90"/>
          <w:sz w:val="44"/>
          <w:szCs w:val="44"/>
        </w:rPr>
        <w:t>4年乡村发展</w:t>
      </w:r>
      <w:r w:rsidRPr="00E94825">
        <w:rPr>
          <w:rFonts w:ascii="黑体" w:eastAsia="黑体" w:hAnsi="宋体" w:hint="eastAsia"/>
          <w:w w:val="90"/>
          <w:sz w:val="44"/>
          <w:szCs w:val="44"/>
        </w:rPr>
        <w:t>基金会资金使用的方案</w:t>
      </w:r>
    </w:p>
    <w:p w:rsidR="0047316B" w:rsidRPr="00A876D6" w:rsidRDefault="0047316B" w:rsidP="007831CD">
      <w:pPr>
        <w:ind w:firstLineChars="500" w:firstLine="1600"/>
        <w:rPr>
          <w:rFonts w:ascii="楷体" w:eastAsia="楷体" w:hAnsi="楷体"/>
          <w:szCs w:val="32"/>
        </w:rPr>
      </w:pPr>
      <w:r w:rsidRPr="00A876D6">
        <w:rPr>
          <w:rFonts w:ascii="楷体" w:eastAsia="楷体" w:hAnsi="楷体" w:hint="eastAsia"/>
          <w:szCs w:val="32"/>
        </w:rPr>
        <w:t>（</w:t>
      </w:r>
      <w:r w:rsidRPr="00A876D6">
        <w:rPr>
          <w:rFonts w:ascii="楷体" w:eastAsia="楷体" w:hAnsi="楷体"/>
          <w:szCs w:val="32"/>
        </w:rPr>
        <w:t>20</w:t>
      </w:r>
      <w:r w:rsidR="00F65771" w:rsidRPr="00A876D6">
        <w:rPr>
          <w:rFonts w:ascii="楷体" w:eastAsia="楷体" w:hAnsi="楷体"/>
          <w:szCs w:val="32"/>
        </w:rPr>
        <w:t>2</w:t>
      </w:r>
      <w:r w:rsidR="002F7177">
        <w:rPr>
          <w:rFonts w:ascii="楷体" w:eastAsia="楷体" w:hAnsi="楷体" w:hint="eastAsia"/>
          <w:szCs w:val="32"/>
        </w:rPr>
        <w:t>4</w:t>
      </w:r>
      <w:r w:rsidRPr="00A876D6">
        <w:rPr>
          <w:rFonts w:ascii="楷体" w:eastAsia="楷体" w:hAnsi="楷体" w:hint="eastAsia"/>
          <w:szCs w:val="32"/>
        </w:rPr>
        <w:t>年</w:t>
      </w:r>
      <w:r w:rsidR="00A6344E">
        <w:rPr>
          <w:rFonts w:ascii="楷体" w:eastAsia="楷体" w:hAnsi="楷体" w:hint="eastAsia"/>
          <w:szCs w:val="32"/>
        </w:rPr>
        <w:t>3</w:t>
      </w:r>
      <w:r w:rsidR="00004EF6">
        <w:rPr>
          <w:rFonts w:ascii="楷体" w:eastAsia="楷体" w:hAnsi="楷体" w:hint="eastAsia"/>
          <w:szCs w:val="32"/>
        </w:rPr>
        <w:t>月</w:t>
      </w:r>
      <w:r w:rsidR="00A6344E">
        <w:rPr>
          <w:rFonts w:ascii="楷体" w:eastAsia="楷体" w:hAnsi="楷体" w:hint="eastAsia"/>
          <w:szCs w:val="32"/>
        </w:rPr>
        <w:t>7</w:t>
      </w:r>
      <w:r w:rsidRPr="00A876D6">
        <w:rPr>
          <w:rFonts w:ascii="楷体" w:eastAsia="楷体" w:hAnsi="楷体" w:hint="eastAsia"/>
          <w:szCs w:val="32"/>
        </w:rPr>
        <w:t>日经理事会讨论通过）</w:t>
      </w:r>
    </w:p>
    <w:p w:rsidR="0047316B" w:rsidRPr="00A876D6" w:rsidRDefault="0047316B" w:rsidP="00AD524A">
      <w:pPr>
        <w:spacing w:line="640" w:lineRule="exact"/>
        <w:ind w:firstLineChars="0" w:firstLine="0"/>
        <w:rPr>
          <w:rFonts w:ascii="楷体" w:eastAsia="楷体" w:hAnsi="楷体"/>
          <w:szCs w:val="32"/>
        </w:rPr>
      </w:pPr>
    </w:p>
    <w:p w:rsidR="0047316B" w:rsidRPr="00A876D6" w:rsidRDefault="002F7177" w:rsidP="007831CD">
      <w:pPr>
        <w:spacing w:line="640" w:lineRule="exact"/>
        <w:ind w:firstLine="640"/>
        <w:rPr>
          <w:rFonts w:ascii="华文仿宋" w:eastAsia="华文仿宋" w:hAnsi="华文仿宋"/>
          <w:szCs w:val="32"/>
        </w:rPr>
      </w:pPr>
      <w:r>
        <w:rPr>
          <w:rFonts w:ascii="华文仿宋" w:eastAsia="华文仿宋" w:hAnsi="华文仿宋" w:hint="eastAsia"/>
          <w:szCs w:val="32"/>
        </w:rPr>
        <w:t>根据市乡村发展</w:t>
      </w:r>
      <w:r w:rsidR="0047316B" w:rsidRPr="00A876D6">
        <w:rPr>
          <w:rFonts w:ascii="华文仿宋" w:eastAsia="华文仿宋" w:hAnsi="华文仿宋" w:hint="eastAsia"/>
          <w:szCs w:val="32"/>
        </w:rPr>
        <w:t>基金会章程和制度的有关规定，现就</w:t>
      </w:r>
      <w:r w:rsidR="0047316B" w:rsidRPr="00A876D6">
        <w:rPr>
          <w:rFonts w:ascii="华文仿宋" w:eastAsia="华文仿宋" w:hAnsi="华文仿宋"/>
          <w:szCs w:val="32"/>
        </w:rPr>
        <w:t>202</w:t>
      </w:r>
      <w:r>
        <w:rPr>
          <w:rFonts w:ascii="华文仿宋" w:eastAsia="华文仿宋" w:hAnsi="华文仿宋" w:hint="eastAsia"/>
          <w:szCs w:val="32"/>
        </w:rPr>
        <w:t>4年乡村发展</w:t>
      </w:r>
      <w:r w:rsidR="0047316B" w:rsidRPr="00A876D6">
        <w:rPr>
          <w:rFonts w:ascii="华文仿宋" w:eastAsia="华文仿宋" w:hAnsi="华文仿宋" w:hint="eastAsia"/>
          <w:szCs w:val="32"/>
        </w:rPr>
        <w:t>基金会资金使用的方案提请审议。</w:t>
      </w:r>
    </w:p>
    <w:p w:rsidR="0047316B" w:rsidRPr="00A876D6" w:rsidRDefault="0047316B" w:rsidP="00A876D6">
      <w:pPr>
        <w:spacing w:line="640" w:lineRule="exact"/>
        <w:ind w:firstLine="641"/>
        <w:rPr>
          <w:rFonts w:ascii="华文仿宋" w:eastAsia="华文仿宋" w:hAnsi="华文仿宋"/>
          <w:b/>
        </w:rPr>
      </w:pPr>
      <w:r w:rsidRPr="00A876D6">
        <w:rPr>
          <w:rFonts w:ascii="华文仿宋" w:eastAsia="华文仿宋" w:hAnsi="华文仿宋" w:hint="eastAsia"/>
          <w:b/>
        </w:rPr>
        <w:t>一、资金规模</w:t>
      </w:r>
    </w:p>
    <w:p w:rsidR="0047316B" w:rsidRPr="00A876D6" w:rsidRDefault="002F7177" w:rsidP="007831CD">
      <w:pPr>
        <w:spacing w:line="640" w:lineRule="exact"/>
        <w:ind w:firstLine="640"/>
        <w:rPr>
          <w:rFonts w:ascii="华文仿宋" w:eastAsia="华文仿宋" w:hAnsi="华文仿宋"/>
          <w:szCs w:val="32"/>
        </w:rPr>
      </w:pPr>
      <w:r>
        <w:rPr>
          <w:rFonts w:ascii="华文仿宋" w:eastAsia="华文仿宋" w:hAnsi="华文仿宋" w:hint="eastAsia"/>
          <w:szCs w:val="32"/>
        </w:rPr>
        <w:t>根据《兴化市乡村发展</w:t>
      </w:r>
      <w:r w:rsidR="0047316B" w:rsidRPr="00A876D6">
        <w:rPr>
          <w:rFonts w:ascii="华文仿宋" w:eastAsia="华文仿宋" w:hAnsi="华文仿宋" w:hint="eastAsia"/>
          <w:szCs w:val="32"/>
        </w:rPr>
        <w:t>基金会</w:t>
      </w:r>
      <w:r w:rsidR="0047316B" w:rsidRPr="00A876D6">
        <w:rPr>
          <w:rFonts w:ascii="华文仿宋" w:eastAsia="华文仿宋" w:hAnsi="华文仿宋"/>
          <w:szCs w:val="32"/>
        </w:rPr>
        <w:t>202</w:t>
      </w:r>
      <w:r>
        <w:rPr>
          <w:rFonts w:ascii="华文仿宋" w:eastAsia="华文仿宋" w:hAnsi="华文仿宋" w:hint="eastAsia"/>
          <w:szCs w:val="32"/>
        </w:rPr>
        <w:t>4</w:t>
      </w:r>
      <w:r w:rsidR="0047316B" w:rsidRPr="00A876D6">
        <w:rPr>
          <w:rFonts w:ascii="华文仿宋" w:eastAsia="华文仿宋" w:hAnsi="华文仿宋" w:hint="eastAsia"/>
          <w:szCs w:val="32"/>
        </w:rPr>
        <w:t>年资金使用计划》，确定</w:t>
      </w:r>
      <w:r w:rsidR="004529B0">
        <w:rPr>
          <w:rFonts w:ascii="华文仿宋" w:eastAsia="华文仿宋" w:hAnsi="华文仿宋" w:hint="eastAsia"/>
          <w:szCs w:val="32"/>
        </w:rPr>
        <w:t>助困帮扶</w:t>
      </w:r>
      <w:r>
        <w:rPr>
          <w:rFonts w:ascii="华文仿宋" w:eastAsia="华文仿宋" w:hAnsi="华文仿宋" w:hint="eastAsia"/>
          <w:szCs w:val="32"/>
        </w:rPr>
        <w:t>14</w:t>
      </w:r>
      <w:r w:rsidR="00F65771" w:rsidRPr="00A876D6">
        <w:rPr>
          <w:rFonts w:ascii="华文仿宋" w:eastAsia="华文仿宋" w:hAnsi="华文仿宋" w:hint="eastAsia"/>
          <w:szCs w:val="32"/>
        </w:rPr>
        <w:t>万元、</w:t>
      </w:r>
      <w:r w:rsidR="00004EF6">
        <w:rPr>
          <w:rFonts w:ascii="华文仿宋" w:eastAsia="华文仿宋" w:hAnsi="华文仿宋" w:hint="eastAsia"/>
          <w:szCs w:val="32"/>
        </w:rPr>
        <w:t>助医</w:t>
      </w:r>
      <w:r w:rsidR="004529B0">
        <w:rPr>
          <w:rFonts w:ascii="华文仿宋" w:eastAsia="华文仿宋" w:hAnsi="华文仿宋" w:hint="eastAsia"/>
          <w:szCs w:val="32"/>
        </w:rPr>
        <w:t>帮扶</w:t>
      </w:r>
      <w:r>
        <w:rPr>
          <w:rFonts w:ascii="华文仿宋" w:eastAsia="华文仿宋" w:hAnsi="华文仿宋" w:hint="eastAsia"/>
          <w:szCs w:val="32"/>
        </w:rPr>
        <w:t>21</w:t>
      </w:r>
      <w:r w:rsidR="0047316B" w:rsidRPr="00A876D6">
        <w:rPr>
          <w:rFonts w:ascii="华文仿宋" w:eastAsia="华文仿宋" w:hAnsi="华文仿宋" w:hint="eastAsia"/>
          <w:szCs w:val="32"/>
        </w:rPr>
        <w:t>万元、公募配捐</w:t>
      </w:r>
      <w:r w:rsidR="00004EF6">
        <w:rPr>
          <w:rFonts w:ascii="华文仿宋" w:eastAsia="华文仿宋" w:hAnsi="华文仿宋" w:hint="eastAsia"/>
          <w:szCs w:val="32"/>
        </w:rPr>
        <w:t>7</w:t>
      </w:r>
      <w:r w:rsidR="0047316B" w:rsidRPr="00A876D6">
        <w:rPr>
          <w:rFonts w:ascii="华文仿宋" w:eastAsia="华文仿宋" w:hAnsi="华文仿宋" w:hint="eastAsia"/>
          <w:szCs w:val="32"/>
        </w:rPr>
        <w:t>万元，合计</w:t>
      </w:r>
      <w:r>
        <w:rPr>
          <w:rFonts w:ascii="华文仿宋" w:eastAsia="华文仿宋" w:hAnsi="华文仿宋" w:hint="eastAsia"/>
          <w:szCs w:val="32"/>
        </w:rPr>
        <w:t>4</w:t>
      </w:r>
      <w:r w:rsidR="00140AFB">
        <w:rPr>
          <w:rFonts w:ascii="华文仿宋" w:eastAsia="华文仿宋" w:hAnsi="华文仿宋"/>
          <w:szCs w:val="32"/>
        </w:rPr>
        <w:t>2</w:t>
      </w:r>
      <w:r w:rsidR="0047316B" w:rsidRPr="00A876D6">
        <w:rPr>
          <w:rFonts w:ascii="华文仿宋" w:eastAsia="华文仿宋" w:hAnsi="华文仿宋" w:hint="eastAsia"/>
          <w:szCs w:val="32"/>
        </w:rPr>
        <w:t>万元。</w:t>
      </w:r>
    </w:p>
    <w:p w:rsidR="0047316B" w:rsidRPr="00A876D6" w:rsidRDefault="0047316B" w:rsidP="00A876D6">
      <w:pPr>
        <w:spacing w:line="640" w:lineRule="exact"/>
        <w:ind w:firstLine="641"/>
        <w:rPr>
          <w:rFonts w:ascii="华文仿宋" w:eastAsia="华文仿宋" w:hAnsi="华文仿宋"/>
          <w:b/>
        </w:rPr>
      </w:pPr>
      <w:r w:rsidRPr="00A876D6">
        <w:rPr>
          <w:rFonts w:ascii="华文仿宋" w:eastAsia="华文仿宋" w:hAnsi="华文仿宋" w:hint="eastAsia"/>
          <w:b/>
        </w:rPr>
        <w:t>二、扶持对象</w:t>
      </w:r>
    </w:p>
    <w:p w:rsidR="0047316B" w:rsidRPr="00A876D6" w:rsidRDefault="00843BA7" w:rsidP="007831CD">
      <w:pPr>
        <w:spacing w:line="640" w:lineRule="exact"/>
        <w:ind w:firstLine="640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</w:rPr>
        <w:t>扶持对象为纳入</w:t>
      </w:r>
      <w:r w:rsidRPr="00A876D6">
        <w:rPr>
          <w:rFonts w:ascii="华文仿宋" w:eastAsia="华文仿宋" w:hAnsi="华文仿宋" w:hint="eastAsia"/>
        </w:rPr>
        <w:t>市</w:t>
      </w:r>
      <w:r w:rsidR="00140AFB">
        <w:rPr>
          <w:rFonts w:ascii="华文仿宋" w:eastAsia="华文仿宋" w:hAnsi="华文仿宋" w:hint="eastAsia"/>
        </w:rPr>
        <w:t>民政局</w:t>
      </w:r>
      <w:r>
        <w:rPr>
          <w:rFonts w:ascii="华文仿宋" w:eastAsia="华文仿宋" w:hAnsi="华文仿宋" w:hint="eastAsia"/>
        </w:rPr>
        <w:t>“</w:t>
      </w:r>
      <w:r w:rsidR="00140AFB">
        <w:rPr>
          <w:rFonts w:ascii="华文仿宋" w:eastAsia="华文仿宋" w:hAnsi="华文仿宋" w:hint="eastAsia"/>
        </w:rPr>
        <w:t>低收入</w:t>
      </w:r>
      <w:r>
        <w:rPr>
          <w:rFonts w:ascii="华文仿宋" w:eastAsia="华文仿宋" w:hAnsi="华文仿宋" w:hint="eastAsia"/>
        </w:rPr>
        <w:t>动态监测”的</w:t>
      </w:r>
      <w:r w:rsidR="00140AFB">
        <w:rPr>
          <w:rFonts w:ascii="华文仿宋" w:eastAsia="华文仿宋" w:hAnsi="华文仿宋" w:hint="eastAsia"/>
        </w:rPr>
        <w:t>低收入</w:t>
      </w:r>
      <w:r>
        <w:rPr>
          <w:rFonts w:ascii="华文仿宋" w:eastAsia="华文仿宋" w:hAnsi="华文仿宋" w:hint="eastAsia"/>
        </w:rPr>
        <w:t>户</w:t>
      </w:r>
      <w:r w:rsidR="002F7177">
        <w:rPr>
          <w:rFonts w:ascii="华文仿宋" w:eastAsia="华文仿宋" w:hAnsi="华文仿宋" w:hint="eastAsia"/>
        </w:rPr>
        <w:t>中的</w:t>
      </w:r>
      <w:r w:rsidR="00707EC2">
        <w:rPr>
          <w:rFonts w:ascii="华文仿宋" w:eastAsia="华文仿宋" w:hAnsi="华文仿宋" w:hint="eastAsia"/>
        </w:rPr>
        <w:t>低保户、</w:t>
      </w:r>
      <w:r w:rsidR="002F7177">
        <w:rPr>
          <w:rFonts w:ascii="华文仿宋" w:eastAsia="华文仿宋" w:hAnsi="华文仿宋" w:hint="eastAsia"/>
        </w:rPr>
        <w:t>低收入边缘户和支出型困难户</w:t>
      </w:r>
      <w:r>
        <w:rPr>
          <w:rFonts w:ascii="华文仿宋" w:eastAsia="华文仿宋" w:hAnsi="华文仿宋" w:hint="eastAsia"/>
        </w:rPr>
        <w:t>（简称</w:t>
      </w:r>
      <w:r w:rsidR="00140AFB">
        <w:rPr>
          <w:rFonts w:ascii="华文仿宋" w:eastAsia="华文仿宋" w:hAnsi="华文仿宋" w:hint="eastAsia"/>
        </w:rPr>
        <w:t>低收入</w:t>
      </w:r>
      <w:r>
        <w:rPr>
          <w:rFonts w:ascii="华文仿宋" w:eastAsia="华文仿宋" w:hAnsi="华文仿宋" w:hint="eastAsia"/>
        </w:rPr>
        <w:t>户）</w:t>
      </w:r>
      <w:r w:rsidR="0047316B" w:rsidRPr="00A876D6">
        <w:rPr>
          <w:rFonts w:ascii="华文仿宋" w:eastAsia="华文仿宋" w:hAnsi="华文仿宋" w:hint="eastAsia"/>
        </w:rPr>
        <w:t>。突出“三个优先”：</w:t>
      </w:r>
      <w:r w:rsidR="00476B85" w:rsidRPr="00A876D6">
        <w:rPr>
          <w:rFonts w:ascii="华文仿宋" w:eastAsia="华文仿宋" w:hAnsi="华文仿宋"/>
          <w:szCs w:val="32"/>
        </w:rPr>
        <w:fldChar w:fldCharType="begin"/>
      </w:r>
      <w:r w:rsidR="0047316B" w:rsidRPr="00A876D6">
        <w:rPr>
          <w:rFonts w:ascii="华文仿宋" w:eastAsia="华文仿宋" w:hAnsi="华文仿宋"/>
          <w:szCs w:val="32"/>
        </w:rPr>
        <w:instrText xml:space="preserve"> = 1 \* GB3 </w:instrText>
      </w:r>
      <w:r w:rsidR="00476B85" w:rsidRPr="00A876D6">
        <w:rPr>
          <w:rFonts w:ascii="华文仿宋" w:eastAsia="华文仿宋" w:hAnsi="华文仿宋"/>
          <w:szCs w:val="32"/>
        </w:rPr>
        <w:fldChar w:fldCharType="separate"/>
      </w:r>
      <w:r w:rsidR="0047316B" w:rsidRPr="00A876D6">
        <w:rPr>
          <w:rFonts w:ascii="华文仿宋" w:eastAsia="华文仿宋" w:hAnsi="华文仿宋" w:hint="eastAsia"/>
          <w:noProof/>
          <w:szCs w:val="32"/>
        </w:rPr>
        <w:t>①</w:t>
      </w:r>
      <w:r w:rsidR="00476B85" w:rsidRPr="00A876D6">
        <w:rPr>
          <w:rFonts w:ascii="华文仿宋" w:eastAsia="华文仿宋" w:hAnsi="华文仿宋"/>
          <w:szCs w:val="32"/>
        </w:rPr>
        <w:fldChar w:fldCharType="end"/>
      </w:r>
      <w:r w:rsidR="002F7177">
        <w:rPr>
          <w:rFonts w:ascii="华文仿宋" w:eastAsia="华文仿宋" w:hAnsi="华文仿宋" w:hint="eastAsia"/>
          <w:szCs w:val="32"/>
        </w:rPr>
        <w:t>处于扶持</w:t>
      </w:r>
      <w:r w:rsidR="0047316B" w:rsidRPr="00A876D6">
        <w:rPr>
          <w:rFonts w:ascii="华文仿宋" w:eastAsia="华文仿宋" w:hAnsi="华文仿宋" w:hint="eastAsia"/>
          <w:szCs w:val="32"/>
        </w:rPr>
        <w:t>对象中的“五老”优抚对象（老</w:t>
      </w:r>
      <w:hyperlink r:id="rId6" w:tgtFrame="_blank" w:history="1">
        <w:r w:rsidR="0047316B" w:rsidRPr="00A876D6">
          <w:rPr>
            <w:rFonts w:ascii="华文仿宋" w:eastAsia="华文仿宋" w:hAnsi="华文仿宋" w:hint="eastAsia"/>
            <w:szCs w:val="32"/>
          </w:rPr>
          <w:t>地下党员</w:t>
        </w:r>
      </w:hyperlink>
      <w:r w:rsidR="0047316B" w:rsidRPr="00A876D6">
        <w:rPr>
          <w:rFonts w:ascii="华文仿宋" w:eastAsia="华文仿宋" w:hAnsi="华文仿宋" w:hint="eastAsia"/>
          <w:szCs w:val="32"/>
        </w:rPr>
        <w:t>、老游击队员、老交通员、老接头户、老苏区乡干部）及其子女困难家庭；</w:t>
      </w:r>
      <w:r w:rsidR="00476B85" w:rsidRPr="00A876D6">
        <w:rPr>
          <w:rFonts w:ascii="华文仿宋" w:eastAsia="华文仿宋" w:hAnsi="华文仿宋"/>
          <w:szCs w:val="32"/>
        </w:rPr>
        <w:fldChar w:fldCharType="begin"/>
      </w:r>
      <w:r w:rsidR="0047316B" w:rsidRPr="00A876D6">
        <w:rPr>
          <w:rFonts w:ascii="华文仿宋" w:eastAsia="华文仿宋" w:hAnsi="华文仿宋"/>
          <w:szCs w:val="32"/>
        </w:rPr>
        <w:instrText xml:space="preserve"> = 2 \* GB3 </w:instrText>
      </w:r>
      <w:r w:rsidR="00476B85" w:rsidRPr="00A876D6">
        <w:rPr>
          <w:rFonts w:ascii="华文仿宋" w:eastAsia="华文仿宋" w:hAnsi="华文仿宋"/>
          <w:szCs w:val="32"/>
        </w:rPr>
        <w:fldChar w:fldCharType="separate"/>
      </w:r>
      <w:r w:rsidR="0047316B" w:rsidRPr="00A876D6">
        <w:rPr>
          <w:rFonts w:ascii="华文仿宋" w:eastAsia="华文仿宋" w:hAnsi="华文仿宋" w:hint="eastAsia"/>
          <w:noProof/>
          <w:szCs w:val="32"/>
        </w:rPr>
        <w:t>②</w:t>
      </w:r>
      <w:r w:rsidR="00476B85" w:rsidRPr="00A876D6">
        <w:rPr>
          <w:rFonts w:ascii="华文仿宋" w:eastAsia="华文仿宋" w:hAnsi="华文仿宋"/>
          <w:szCs w:val="32"/>
        </w:rPr>
        <w:fldChar w:fldCharType="end"/>
      </w:r>
      <w:r w:rsidR="002F7177">
        <w:rPr>
          <w:rFonts w:ascii="华文仿宋" w:eastAsia="华文仿宋" w:hAnsi="华文仿宋" w:hint="eastAsia"/>
          <w:szCs w:val="32"/>
        </w:rPr>
        <w:t>处于扶持</w:t>
      </w:r>
      <w:r w:rsidR="0047316B" w:rsidRPr="00A876D6">
        <w:rPr>
          <w:rFonts w:ascii="华文仿宋" w:eastAsia="华文仿宋" w:hAnsi="华文仿宋" w:hint="eastAsia"/>
          <w:szCs w:val="32"/>
        </w:rPr>
        <w:t>对象中的老党员、老干部、老复员（残疾）退伍军人、老劳模及其子女困难家庭；</w:t>
      </w:r>
      <w:r w:rsidR="00476B85" w:rsidRPr="00A876D6">
        <w:rPr>
          <w:rFonts w:ascii="华文仿宋" w:eastAsia="华文仿宋" w:hAnsi="华文仿宋"/>
          <w:szCs w:val="32"/>
        </w:rPr>
        <w:fldChar w:fldCharType="begin"/>
      </w:r>
      <w:r w:rsidR="0047316B" w:rsidRPr="00A876D6">
        <w:rPr>
          <w:rFonts w:ascii="华文仿宋" w:eastAsia="华文仿宋" w:hAnsi="华文仿宋"/>
          <w:szCs w:val="32"/>
        </w:rPr>
        <w:instrText xml:space="preserve"> = 3 \* GB3 </w:instrText>
      </w:r>
      <w:r w:rsidR="00476B85" w:rsidRPr="00A876D6">
        <w:rPr>
          <w:rFonts w:ascii="华文仿宋" w:eastAsia="华文仿宋" w:hAnsi="华文仿宋"/>
          <w:szCs w:val="32"/>
        </w:rPr>
        <w:fldChar w:fldCharType="separate"/>
      </w:r>
      <w:r w:rsidR="0047316B" w:rsidRPr="00A876D6">
        <w:rPr>
          <w:rFonts w:ascii="华文仿宋" w:eastAsia="华文仿宋" w:hAnsi="华文仿宋" w:hint="eastAsia"/>
          <w:noProof/>
          <w:szCs w:val="32"/>
        </w:rPr>
        <w:t>③</w:t>
      </w:r>
      <w:r w:rsidR="00476B85" w:rsidRPr="00A876D6">
        <w:rPr>
          <w:rFonts w:ascii="华文仿宋" w:eastAsia="华文仿宋" w:hAnsi="华文仿宋"/>
          <w:szCs w:val="32"/>
        </w:rPr>
        <w:fldChar w:fldCharType="end"/>
      </w:r>
      <w:r w:rsidR="00BA5D0B" w:rsidRPr="00A876D6">
        <w:rPr>
          <w:rFonts w:ascii="华文仿宋" w:eastAsia="华文仿宋" w:hAnsi="华文仿宋" w:hint="eastAsia"/>
          <w:szCs w:val="32"/>
        </w:rPr>
        <w:t>处于</w:t>
      </w:r>
      <w:r w:rsidR="00BA5D0B">
        <w:rPr>
          <w:rFonts w:ascii="华文仿宋" w:eastAsia="华文仿宋" w:hAnsi="华文仿宋" w:hint="eastAsia"/>
          <w:szCs w:val="32"/>
        </w:rPr>
        <w:t>低收入户中</w:t>
      </w:r>
      <w:r w:rsidR="002465E7">
        <w:rPr>
          <w:rFonts w:ascii="华文仿宋" w:eastAsia="华文仿宋" w:hAnsi="华文仿宋" w:hint="eastAsia"/>
          <w:szCs w:val="32"/>
        </w:rPr>
        <w:t>支出型困难户</w:t>
      </w:r>
      <w:r w:rsidR="00BA5D0B">
        <w:rPr>
          <w:rFonts w:ascii="华文仿宋" w:eastAsia="华文仿宋" w:hAnsi="华文仿宋" w:hint="eastAsia"/>
          <w:szCs w:val="32"/>
        </w:rPr>
        <w:t>（即帮促效益高的优先）</w:t>
      </w:r>
      <w:r w:rsidR="0047316B" w:rsidRPr="00A876D6">
        <w:rPr>
          <w:rFonts w:ascii="华文仿宋" w:eastAsia="华文仿宋" w:hAnsi="华文仿宋" w:hint="eastAsia"/>
          <w:szCs w:val="32"/>
        </w:rPr>
        <w:t>。</w:t>
      </w:r>
    </w:p>
    <w:p w:rsidR="0047316B" w:rsidRPr="00A876D6" w:rsidRDefault="0047316B" w:rsidP="00A876D6">
      <w:pPr>
        <w:spacing w:line="640" w:lineRule="exact"/>
        <w:ind w:firstLine="641"/>
        <w:rPr>
          <w:rFonts w:ascii="华文仿宋" w:eastAsia="华文仿宋" w:hAnsi="华文仿宋"/>
          <w:b/>
        </w:rPr>
      </w:pPr>
      <w:r w:rsidRPr="00A876D6">
        <w:rPr>
          <w:rFonts w:ascii="华文仿宋" w:eastAsia="华文仿宋" w:hAnsi="华文仿宋" w:hint="eastAsia"/>
          <w:b/>
        </w:rPr>
        <w:t>三、项目标准</w:t>
      </w:r>
    </w:p>
    <w:p w:rsidR="00F65771" w:rsidRPr="00A876D6" w:rsidRDefault="0047316B" w:rsidP="00F65771">
      <w:pPr>
        <w:spacing w:line="640" w:lineRule="exact"/>
        <w:ind w:firstLine="640"/>
        <w:rPr>
          <w:rFonts w:ascii="华文仿宋" w:eastAsia="华文仿宋" w:hAnsi="华文仿宋"/>
        </w:rPr>
      </w:pPr>
      <w:r w:rsidRPr="00A876D6">
        <w:rPr>
          <w:rFonts w:ascii="华文仿宋" w:eastAsia="华文仿宋" w:hAnsi="华文仿宋"/>
        </w:rPr>
        <w:t>1</w:t>
      </w:r>
      <w:r w:rsidRPr="00A876D6">
        <w:rPr>
          <w:rFonts w:ascii="华文仿宋" w:eastAsia="华文仿宋" w:hAnsi="华文仿宋" w:hint="eastAsia"/>
        </w:rPr>
        <w:t>、</w:t>
      </w:r>
      <w:r w:rsidR="00707EC2">
        <w:rPr>
          <w:rFonts w:ascii="华文仿宋" w:eastAsia="华文仿宋" w:hAnsi="华文仿宋" w:hint="eastAsia"/>
        </w:rPr>
        <w:t>助困帮</w:t>
      </w:r>
      <w:r w:rsidR="00F65771" w:rsidRPr="00A876D6">
        <w:rPr>
          <w:rFonts w:ascii="华文仿宋" w:eastAsia="华文仿宋" w:hAnsi="华文仿宋" w:hint="eastAsia"/>
        </w:rPr>
        <w:t>项目：</w:t>
      </w:r>
      <w:r w:rsidR="006755A8">
        <w:rPr>
          <w:rFonts w:ascii="华文仿宋" w:eastAsia="华文仿宋" w:hAnsi="华文仿宋"/>
        </w:rPr>
        <w:t>1</w:t>
      </w:r>
      <w:r w:rsidR="002F7177">
        <w:rPr>
          <w:rFonts w:ascii="华文仿宋" w:eastAsia="华文仿宋" w:hAnsi="华文仿宋" w:hint="eastAsia"/>
        </w:rPr>
        <w:t>4</w:t>
      </w:r>
      <w:r w:rsidR="00F65771" w:rsidRPr="00A876D6">
        <w:rPr>
          <w:rFonts w:ascii="华文仿宋" w:eastAsia="华文仿宋" w:hAnsi="华文仿宋" w:hint="eastAsia"/>
        </w:rPr>
        <w:t>万元</w:t>
      </w:r>
      <w:r w:rsidR="00A87954" w:rsidRPr="00A876D6">
        <w:rPr>
          <w:rFonts w:ascii="华文仿宋" w:eastAsia="华文仿宋" w:hAnsi="华文仿宋" w:hint="eastAsia"/>
        </w:rPr>
        <w:t>。</w:t>
      </w:r>
      <w:r w:rsidR="00F65771" w:rsidRPr="00A876D6">
        <w:rPr>
          <w:rFonts w:ascii="华文仿宋" w:eastAsia="华文仿宋" w:hAnsi="华文仿宋" w:hint="eastAsia"/>
        </w:rPr>
        <w:t>每个项目</w:t>
      </w:r>
      <w:r w:rsidR="006755A8">
        <w:rPr>
          <w:rFonts w:ascii="华文仿宋" w:eastAsia="华文仿宋" w:hAnsi="华文仿宋" w:hint="eastAsia"/>
        </w:rPr>
        <w:t>2</w:t>
      </w:r>
      <w:r w:rsidR="00F65771" w:rsidRPr="00A876D6">
        <w:rPr>
          <w:rFonts w:ascii="华文仿宋" w:eastAsia="华文仿宋" w:hAnsi="华文仿宋"/>
        </w:rPr>
        <w:t>000</w:t>
      </w:r>
      <w:r w:rsidR="00F65771" w:rsidRPr="00A876D6">
        <w:rPr>
          <w:rFonts w:ascii="华文仿宋" w:eastAsia="华文仿宋" w:hAnsi="华文仿宋" w:hint="eastAsia"/>
        </w:rPr>
        <w:t>元</w:t>
      </w:r>
      <w:r w:rsidR="00A87954" w:rsidRPr="00A876D6">
        <w:rPr>
          <w:rFonts w:ascii="华文仿宋" w:eastAsia="华文仿宋" w:hAnsi="华文仿宋" w:hint="eastAsia"/>
        </w:rPr>
        <w:t>，助困项目</w:t>
      </w:r>
      <w:r w:rsidR="002F7177">
        <w:rPr>
          <w:rFonts w:ascii="华文仿宋" w:eastAsia="华文仿宋" w:hAnsi="华文仿宋" w:hint="eastAsia"/>
        </w:rPr>
        <w:t>70</w:t>
      </w:r>
      <w:r w:rsidR="00A87954" w:rsidRPr="00A876D6">
        <w:rPr>
          <w:rFonts w:ascii="华文仿宋" w:eastAsia="华文仿宋" w:hAnsi="华文仿宋" w:hint="eastAsia"/>
        </w:rPr>
        <w:t>个</w:t>
      </w:r>
      <w:r w:rsidR="00F65771" w:rsidRPr="00A876D6">
        <w:rPr>
          <w:rFonts w:ascii="华文仿宋" w:eastAsia="华文仿宋" w:hAnsi="华文仿宋" w:hint="eastAsia"/>
        </w:rPr>
        <w:t>。</w:t>
      </w:r>
    </w:p>
    <w:p w:rsidR="0047316B" w:rsidRPr="00A876D6" w:rsidRDefault="00F65771" w:rsidP="007831CD">
      <w:pPr>
        <w:spacing w:line="640" w:lineRule="exact"/>
        <w:ind w:firstLine="640"/>
        <w:rPr>
          <w:rFonts w:ascii="华文仿宋" w:eastAsia="华文仿宋" w:hAnsi="华文仿宋"/>
        </w:rPr>
      </w:pPr>
      <w:r w:rsidRPr="00A876D6">
        <w:rPr>
          <w:rFonts w:ascii="华文仿宋" w:eastAsia="华文仿宋" w:hAnsi="华文仿宋"/>
        </w:rPr>
        <w:t>2</w:t>
      </w:r>
      <w:r w:rsidRPr="00A876D6">
        <w:rPr>
          <w:rFonts w:ascii="华文仿宋" w:eastAsia="华文仿宋" w:hAnsi="华文仿宋" w:hint="eastAsia"/>
        </w:rPr>
        <w:t>、</w:t>
      </w:r>
      <w:r w:rsidR="00004EF6">
        <w:rPr>
          <w:rFonts w:ascii="华文仿宋" w:eastAsia="华文仿宋" w:hAnsi="华文仿宋" w:hint="eastAsia"/>
        </w:rPr>
        <w:t>助医</w:t>
      </w:r>
      <w:r w:rsidR="00707EC2">
        <w:rPr>
          <w:rFonts w:ascii="华文仿宋" w:eastAsia="华文仿宋" w:hAnsi="华文仿宋" w:hint="eastAsia"/>
        </w:rPr>
        <w:t>帮扶</w:t>
      </w:r>
      <w:r w:rsidR="0047316B" w:rsidRPr="00A876D6">
        <w:rPr>
          <w:rFonts w:ascii="华文仿宋" w:eastAsia="华文仿宋" w:hAnsi="华文仿宋" w:hint="eastAsia"/>
        </w:rPr>
        <w:t>项目</w:t>
      </w:r>
      <w:r w:rsidR="00A87954" w:rsidRPr="00A876D6">
        <w:rPr>
          <w:rFonts w:ascii="华文仿宋" w:eastAsia="华文仿宋" w:hAnsi="华文仿宋" w:hint="eastAsia"/>
        </w:rPr>
        <w:t>：</w:t>
      </w:r>
      <w:r w:rsidR="002F7177">
        <w:rPr>
          <w:rFonts w:ascii="华文仿宋" w:eastAsia="华文仿宋" w:hAnsi="华文仿宋" w:hint="eastAsia"/>
        </w:rPr>
        <w:t>21</w:t>
      </w:r>
      <w:r w:rsidR="0047316B" w:rsidRPr="00A876D6">
        <w:rPr>
          <w:rFonts w:ascii="华文仿宋" w:eastAsia="华文仿宋" w:hAnsi="华文仿宋" w:hint="eastAsia"/>
        </w:rPr>
        <w:t>万：每</w:t>
      </w:r>
      <w:r w:rsidR="00A87954" w:rsidRPr="00A876D6">
        <w:rPr>
          <w:rFonts w:ascii="华文仿宋" w:eastAsia="华文仿宋" w:hAnsi="华文仿宋" w:hint="eastAsia"/>
        </w:rPr>
        <w:t>个项目</w:t>
      </w:r>
      <w:r w:rsidR="00004EF6">
        <w:rPr>
          <w:rFonts w:ascii="华文仿宋" w:eastAsia="华文仿宋" w:hAnsi="华文仿宋" w:hint="eastAsia"/>
        </w:rPr>
        <w:t>3</w:t>
      </w:r>
      <w:r w:rsidR="0047316B" w:rsidRPr="00A876D6">
        <w:rPr>
          <w:rFonts w:ascii="华文仿宋" w:eastAsia="华文仿宋" w:hAnsi="华文仿宋"/>
        </w:rPr>
        <w:t>000</w:t>
      </w:r>
      <w:r w:rsidR="0047316B" w:rsidRPr="00A876D6">
        <w:rPr>
          <w:rFonts w:ascii="华文仿宋" w:eastAsia="华文仿宋" w:hAnsi="华文仿宋" w:hint="eastAsia"/>
        </w:rPr>
        <w:t>元</w:t>
      </w:r>
      <w:r w:rsidR="00004EF6">
        <w:rPr>
          <w:rFonts w:ascii="华文仿宋" w:eastAsia="华文仿宋" w:hAnsi="华文仿宋" w:hint="eastAsia"/>
        </w:rPr>
        <w:t>，助医</w:t>
      </w:r>
      <w:r w:rsidR="00A87954" w:rsidRPr="00A876D6">
        <w:rPr>
          <w:rFonts w:ascii="华文仿宋" w:eastAsia="华文仿宋" w:hAnsi="华文仿宋" w:hint="eastAsia"/>
        </w:rPr>
        <w:t>项目</w:t>
      </w:r>
      <w:r w:rsidR="002F7177">
        <w:rPr>
          <w:rFonts w:ascii="华文仿宋" w:eastAsia="华文仿宋" w:hAnsi="华文仿宋" w:hint="eastAsia"/>
        </w:rPr>
        <w:t>70</w:t>
      </w:r>
      <w:r w:rsidR="00A87954" w:rsidRPr="00A876D6">
        <w:rPr>
          <w:rFonts w:ascii="华文仿宋" w:eastAsia="华文仿宋" w:hAnsi="华文仿宋" w:hint="eastAsia"/>
        </w:rPr>
        <w:lastRenderedPageBreak/>
        <w:t>个</w:t>
      </w:r>
      <w:r w:rsidR="0047316B" w:rsidRPr="00A876D6">
        <w:rPr>
          <w:rFonts w:ascii="华文仿宋" w:eastAsia="华文仿宋" w:hAnsi="华文仿宋" w:hint="eastAsia"/>
        </w:rPr>
        <w:t>。</w:t>
      </w:r>
    </w:p>
    <w:p w:rsidR="0047316B" w:rsidRPr="00A876D6" w:rsidRDefault="0047316B" w:rsidP="007831CD">
      <w:pPr>
        <w:spacing w:line="640" w:lineRule="exact"/>
        <w:ind w:firstLine="640"/>
        <w:rPr>
          <w:rFonts w:ascii="华文仿宋" w:eastAsia="华文仿宋" w:hAnsi="华文仿宋"/>
          <w:szCs w:val="32"/>
        </w:rPr>
      </w:pPr>
      <w:r w:rsidRPr="00A876D6">
        <w:rPr>
          <w:rFonts w:ascii="华文仿宋" w:eastAsia="华文仿宋" w:hAnsi="华文仿宋"/>
        </w:rPr>
        <w:t>3</w:t>
      </w:r>
      <w:r w:rsidRPr="00A876D6">
        <w:rPr>
          <w:rFonts w:ascii="华文仿宋" w:eastAsia="华文仿宋" w:hAnsi="华文仿宋" w:hint="eastAsia"/>
        </w:rPr>
        <w:t>、</w:t>
      </w:r>
      <w:r w:rsidRPr="00A876D6">
        <w:rPr>
          <w:rFonts w:ascii="华文仿宋" w:eastAsia="华文仿宋" w:hAnsi="华文仿宋" w:hint="eastAsia"/>
          <w:szCs w:val="32"/>
        </w:rPr>
        <w:t>公募配捐</w:t>
      </w:r>
      <w:r w:rsidR="00A87954" w:rsidRPr="00A876D6">
        <w:rPr>
          <w:rFonts w:ascii="华文仿宋" w:eastAsia="华文仿宋" w:hAnsi="华文仿宋" w:hint="eastAsia"/>
          <w:szCs w:val="32"/>
        </w:rPr>
        <w:t>项目：</w:t>
      </w:r>
      <w:r w:rsidR="00004EF6">
        <w:rPr>
          <w:rFonts w:ascii="华文仿宋" w:eastAsia="华文仿宋" w:hAnsi="华文仿宋" w:hint="eastAsia"/>
          <w:szCs w:val="32"/>
        </w:rPr>
        <w:t>7</w:t>
      </w:r>
      <w:r w:rsidRPr="00A876D6">
        <w:rPr>
          <w:rFonts w:ascii="华文仿宋" w:eastAsia="华文仿宋" w:hAnsi="华文仿宋" w:hint="eastAsia"/>
          <w:szCs w:val="32"/>
        </w:rPr>
        <w:t>万元。</w:t>
      </w:r>
      <w:r w:rsidR="00BA5D0B">
        <w:rPr>
          <w:rFonts w:ascii="华文仿宋" w:eastAsia="华文仿宋" w:hAnsi="华文仿宋" w:hint="eastAsia"/>
          <w:szCs w:val="32"/>
        </w:rPr>
        <w:t>其中：</w:t>
      </w:r>
      <w:r w:rsidR="00004EF6">
        <w:rPr>
          <w:rFonts w:ascii="华文仿宋" w:eastAsia="华文仿宋" w:hAnsi="华文仿宋" w:hint="eastAsia"/>
          <w:szCs w:val="32"/>
        </w:rPr>
        <w:t>5</w:t>
      </w:r>
      <w:r w:rsidR="00BA5D0B">
        <w:rPr>
          <w:rFonts w:ascii="华文仿宋" w:eastAsia="华文仿宋" w:hAnsi="华文仿宋" w:hint="eastAsia"/>
          <w:szCs w:val="32"/>
        </w:rPr>
        <w:t>万</w:t>
      </w:r>
      <w:r w:rsidR="00D07779">
        <w:rPr>
          <w:rFonts w:ascii="华文仿宋" w:eastAsia="华文仿宋" w:hAnsi="华文仿宋" w:hint="eastAsia"/>
          <w:szCs w:val="32"/>
        </w:rPr>
        <w:t>元</w:t>
      </w:r>
      <w:r w:rsidRPr="00A876D6">
        <w:rPr>
          <w:rFonts w:ascii="华文仿宋" w:eastAsia="华文仿宋" w:hAnsi="华文仿宋" w:hint="eastAsia"/>
          <w:szCs w:val="32"/>
        </w:rPr>
        <w:t>根据乡镇分会组织公募捐款额按比例配捐</w:t>
      </w:r>
      <w:r w:rsidR="00D07779">
        <w:rPr>
          <w:rFonts w:ascii="华文仿宋" w:eastAsia="华文仿宋" w:hAnsi="华文仿宋" w:hint="eastAsia"/>
          <w:szCs w:val="32"/>
        </w:rPr>
        <w:t>；2</w:t>
      </w:r>
      <w:r w:rsidR="00004EF6">
        <w:rPr>
          <w:rFonts w:ascii="华文仿宋" w:eastAsia="华文仿宋" w:hAnsi="华文仿宋" w:hint="eastAsia"/>
          <w:szCs w:val="32"/>
        </w:rPr>
        <w:t>万元在公募对象中选择6</w:t>
      </w:r>
      <w:r w:rsidR="00D07779">
        <w:rPr>
          <w:rFonts w:ascii="华文仿宋" w:eastAsia="华文仿宋" w:hAnsi="华文仿宋" w:hint="eastAsia"/>
          <w:szCs w:val="32"/>
        </w:rPr>
        <w:t>个重点</w:t>
      </w:r>
      <w:r w:rsidR="00004EF6">
        <w:rPr>
          <w:rFonts w:ascii="华文仿宋" w:eastAsia="华文仿宋" w:hAnsi="华文仿宋" w:hint="eastAsia"/>
          <w:szCs w:val="32"/>
        </w:rPr>
        <w:t>困难</w:t>
      </w:r>
      <w:r w:rsidR="00D07779">
        <w:rPr>
          <w:rFonts w:ascii="华文仿宋" w:eastAsia="华文仿宋" w:hAnsi="华文仿宋" w:hint="eastAsia"/>
          <w:szCs w:val="32"/>
        </w:rPr>
        <w:t>户</w:t>
      </w:r>
      <w:r w:rsidR="00004EF6">
        <w:rPr>
          <w:rFonts w:ascii="华文仿宋" w:eastAsia="华文仿宋" w:hAnsi="华文仿宋" w:hint="eastAsia"/>
          <w:szCs w:val="32"/>
        </w:rPr>
        <w:t>进行走访</w:t>
      </w:r>
      <w:r w:rsidR="00D07779">
        <w:rPr>
          <w:rFonts w:ascii="华文仿宋" w:eastAsia="华文仿宋" w:hAnsi="华文仿宋" w:hint="eastAsia"/>
          <w:szCs w:val="32"/>
        </w:rPr>
        <w:t>慰问配捐</w:t>
      </w:r>
      <w:r w:rsidRPr="00A876D6">
        <w:rPr>
          <w:rFonts w:ascii="华文仿宋" w:eastAsia="华文仿宋" w:hAnsi="华文仿宋" w:hint="eastAsia"/>
          <w:szCs w:val="32"/>
        </w:rPr>
        <w:t>。</w:t>
      </w:r>
    </w:p>
    <w:p w:rsidR="0047316B" w:rsidRPr="00A876D6" w:rsidRDefault="0047316B" w:rsidP="00A876D6">
      <w:pPr>
        <w:pStyle w:val="2"/>
        <w:spacing w:line="640" w:lineRule="exact"/>
        <w:ind w:firstLine="641"/>
        <w:rPr>
          <w:rFonts w:ascii="华文仿宋" w:eastAsia="华文仿宋" w:hAnsi="华文仿宋"/>
          <w:b/>
        </w:rPr>
      </w:pPr>
      <w:r w:rsidRPr="00A876D6">
        <w:rPr>
          <w:rFonts w:ascii="华文仿宋" w:eastAsia="华文仿宋" w:hAnsi="华文仿宋" w:hint="eastAsia"/>
          <w:b/>
        </w:rPr>
        <w:t>四、项目实施</w:t>
      </w:r>
    </w:p>
    <w:p w:rsidR="0047316B" w:rsidRPr="00A876D6" w:rsidRDefault="0047316B" w:rsidP="007831CD">
      <w:pPr>
        <w:spacing w:line="640" w:lineRule="exact"/>
        <w:ind w:firstLine="640"/>
        <w:rPr>
          <w:rFonts w:ascii="华文仿宋" w:eastAsia="华文仿宋" w:hAnsi="华文仿宋"/>
        </w:rPr>
      </w:pPr>
      <w:r w:rsidRPr="00A876D6">
        <w:rPr>
          <w:rFonts w:ascii="华文仿宋" w:eastAsia="华文仿宋" w:hAnsi="华文仿宋"/>
        </w:rPr>
        <w:t>1</w:t>
      </w:r>
      <w:r w:rsidRPr="00A876D6">
        <w:rPr>
          <w:rFonts w:ascii="华文仿宋" w:eastAsia="华文仿宋" w:hAnsi="华文仿宋" w:hint="eastAsia"/>
        </w:rPr>
        <w:t>、申报：由乡镇分会根据项目扶</w:t>
      </w:r>
      <w:r w:rsidR="002C098C" w:rsidRPr="00A876D6">
        <w:rPr>
          <w:rFonts w:ascii="华文仿宋" w:eastAsia="华文仿宋" w:hAnsi="华文仿宋" w:hint="eastAsia"/>
        </w:rPr>
        <w:t>持</w:t>
      </w:r>
      <w:r w:rsidRPr="00A876D6">
        <w:rPr>
          <w:rFonts w:ascii="华文仿宋" w:eastAsia="华文仿宋" w:hAnsi="华文仿宋" w:hint="eastAsia"/>
        </w:rPr>
        <w:t>对象的要求，对本辖区内符合条件的</w:t>
      </w:r>
      <w:r w:rsidR="009232C4">
        <w:rPr>
          <w:rFonts w:ascii="华文仿宋" w:eastAsia="华文仿宋" w:hAnsi="华文仿宋" w:hint="eastAsia"/>
        </w:rPr>
        <w:t>低收入</w:t>
      </w:r>
      <w:r w:rsidR="006755A8">
        <w:rPr>
          <w:rFonts w:ascii="华文仿宋" w:eastAsia="华文仿宋" w:hAnsi="华文仿宋" w:hint="eastAsia"/>
        </w:rPr>
        <w:t>户进行调查论证，选择相对突出的迫切需要帮扶的农</w:t>
      </w:r>
      <w:r w:rsidRPr="00A876D6">
        <w:rPr>
          <w:rFonts w:ascii="华文仿宋" w:eastAsia="华文仿宋" w:hAnsi="华文仿宋" w:hint="eastAsia"/>
        </w:rPr>
        <w:t>户</w:t>
      </w:r>
      <w:r w:rsidR="006755A8">
        <w:rPr>
          <w:rFonts w:ascii="华文仿宋" w:eastAsia="华文仿宋" w:hAnsi="华文仿宋" w:hint="eastAsia"/>
        </w:rPr>
        <w:t>（体现三个优先）</w:t>
      </w:r>
      <w:r w:rsidR="00492CA1">
        <w:rPr>
          <w:rFonts w:ascii="华文仿宋" w:eastAsia="华文仿宋" w:hAnsi="华文仿宋" w:hint="eastAsia"/>
        </w:rPr>
        <w:t>，申报项目数按项目安排表名额落实，（助困助医项目可互换，项目多余可在本片或全市调整）</w:t>
      </w:r>
      <w:r w:rsidRPr="00A876D6">
        <w:rPr>
          <w:rFonts w:ascii="华文仿宋" w:eastAsia="华文仿宋" w:hAnsi="华文仿宋"/>
        </w:rPr>
        <w:t>;</w:t>
      </w:r>
      <w:r w:rsidR="002F7177">
        <w:rPr>
          <w:rFonts w:ascii="华文仿宋" w:eastAsia="华文仿宋" w:hAnsi="华文仿宋" w:hint="eastAsia"/>
        </w:rPr>
        <w:t>填报《兴化市乡村发展</w:t>
      </w:r>
      <w:r w:rsidRPr="00A876D6">
        <w:rPr>
          <w:rFonts w:ascii="华文仿宋" w:eastAsia="华文仿宋" w:hAnsi="华文仿宋" w:hint="eastAsia"/>
        </w:rPr>
        <w:t>基金会</w:t>
      </w:r>
      <w:r w:rsidRPr="00A876D6">
        <w:rPr>
          <w:rFonts w:ascii="华文仿宋" w:eastAsia="华文仿宋" w:hAnsi="华文仿宋"/>
        </w:rPr>
        <w:t>202</w:t>
      </w:r>
      <w:r w:rsidR="002F7177">
        <w:rPr>
          <w:rFonts w:ascii="华文仿宋" w:eastAsia="华文仿宋" w:hAnsi="华文仿宋" w:hint="eastAsia"/>
        </w:rPr>
        <w:t>4</w:t>
      </w:r>
      <w:r w:rsidR="00AE204D">
        <w:rPr>
          <w:rFonts w:ascii="华文仿宋" w:eastAsia="华文仿宋" w:hAnsi="华文仿宋" w:hint="eastAsia"/>
        </w:rPr>
        <w:t>年扶贫项目申报表》，并在帮扶</w:t>
      </w:r>
      <w:r w:rsidRPr="00A876D6">
        <w:rPr>
          <w:rFonts w:ascii="华文仿宋" w:eastAsia="华文仿宋" w:hAnsi="华文仿宋" w:hint="eastAsia"/>
        </w:rPr>
        <w:t>项目对象所在村公示一周以上；经村两委会、乡镇</w:t>
      </w:r>
      <w:r w:rsidR="002F7177">
        <w:rPr>
          <w:rFonts w:ascii="华文仿宋" w:eastAsia="华文仿宋" w:hAnsi="华文仿宋" w:hint="eastAsia"/>
        </w:rPr>
        <w:t>民政</w:t>
      </w:r>
      <w:r w:rsidR="002C098C" w:rsidRPr="00A876D6">
        <w:rPr>
          <w:rFonts w:ascii="华文仿宋" w:eastAsia="华文仿宋" w:hAnsi="华文仿宋" w:hint="eastAsia"/>
        </w:rPr>
        <w:t>办</w:t>
      </w:r>
      <w:r w:rsidRPr="00A876D6">
        <w:rPr>
          <w:rFonts w:ascii="华文仿宋" w:eastAsia="华文仿宋" w:hAnsi="华文仿宋" w:hint="eastAsia"/>
        </w:rPr>
        <w:t>和乡镇分</w:t>
      </w:r>
      <w:r w:rsidR="00492CA1">
        <w:rPr>
          <w:rFonts w:ascii="华文仿宋" w:eastAsia="华文仿宋" w:hAnsi="华文仿宋" w:hint="eastAsia"/>
        </w:rPr>
        <w:t>会审查同意后提请乡镇政府分管负责人审核签字确认。由分会报送市乡村发展</w:t>
      </w:r>
      <w:r w:rsidRPr="00A876D6">
        <w:rPr>
          <w:rFonts w:ascii="华文仿宋" w:eastAsia="华文仿宋" w:hAnsi="华文仿宋" w:hint="eastAsia"/>
        </w:rPr>
        <w:t>基金会理事会。</w:t>
      </w:r>
    </w:p>
    <w:p w:rsidR="003E25E3" w:rsidRDefault="0047316B" w:rsidP="00E17004">
      <w:pPr>
        <w:spacing w:line="640" w:lineRule="exact"/>
        <w:ind w:firstLine="640"/>
        <w:rPr>
          <w:rFonts w:ascii="华文仿宋" w:eastAsia="华文仿宋" w:hAnsi="华文仿宋"/>
        </w:rPr>
      </w:pPr>
      <w:r w:rsidRPr="00A876D6">
        <w:rPr>
          <w:rFonts w:ascii="华文仿宋" w:eastAsia="华文仿宋" w:hAnsi="华文仿宋"/>
        </w:rPr>
        <w:t>2</w:t>
      </w:r>
      <w:r w:rsidR="002F7177">
        <w:rPr>
          <w:rFonts w:ascii="华文仿宋" w:eastAsia="华文仿宋" w:hAnsi="华文仿宋" w:hint="eastAsia"/>
        </w:rPr>
        <w:t>、立项：在市乡村发展</w:t>
      </w:r>
      <w:r w:rsidRPr="00A876D6">
        <w:rPr>
          <w:rFonts w:ascii="华文仿宋" w:eastAsia="华文仿宋" w:hAnsi="华文仿宋" w:hint="eastAsia"/>
        </w:rPr>
        <w:t>基金会各片负责人对所属乡镇</w:t>
      </w:r>
      <w:r w:rsidR="002C098C" w:rsidRPr="00A876D6">
        <w:rPr>
          <w:rFonts w:ascii="华文仿宋" w:eastAsia="华文仿宋" w:hAnsi="华文仿宋" w:hint="eastAsia"/>
        </w:rPr>
        <w:t>分会</w:t>
      </w:r>
      <w:r w:rsidR="002F7177">
        <w:rPr>
          <w:rFonts w:ascii="华文仿宋" w:eastAsia="华文仿宋" w:hAnsi="华文仿宋" w:hint="eastAsia"/>
        </w:rPr>
        <w:t>上报的《申报表》做进一步调查核实的基础上，召开乡村发展</w:t>
      </w:r>
      <w:r w:rsidRPr="00A876D6">
        <w:rPr>
          <w:rFonts w:ascii="华文仿宋" w:eastAsia="华文仿宋" w:hAnsi="华文仿宋" w:hint="eastAsia"/>
        </w:rPr>
        <w:t>基金会理事会讨论确定是否立项，凡经理事会同意立项的项目</w:t>
      </w:r>
      <w:r w:rsidRPr="00A876D6">
        <w:rPr>
          <w:rFonts w:ascii="华文仿宋" w:eastAsia="华文仿宋" w:hAnsi="华文仿宋"/>
        </w:rPr>
        <w:t>,</w:t>
      </w:r>
      <w:r w:rsidRPr="00A876D6">
        <w:rPr>
          <w:rFonts w:ascii="华文仿宋" w:eastAsia="华文仿宋" w:hAnsi="华文仿宋" w:hint="eastAsia"/>
        </w:rPr>
        <w:t>由理事长签字批准后方可组织实施。</w:t>
      </w:r>
    </w:p>
    <w:p w:rsidR="0047316B" w:rsidRPr="00A876D6" w:rsidRDefault="0047316B" w:rsidP="00E17004">
      <w:pPr>
        <w:spacing w:line="640" w:lineRule="exact"/>
        <w:ind w:firstLine="640"/>
        <w:rPr>
          <w:rFonts w:ascii="华文仿宋" w:eastAsia="华文仿宋" w:hAnsi="华文仿宋"/>
          <w:bCs/>
        </w:rPr>
      </w:pPr>
      <w:r w:rsidRPr="00A876D6">
        <w:rPr>
          <w:rFonts w:ascii="华文仿宋" w:eastAsia="华文仿宋" w:hAnsi="华文仿宋"/>
        </w:rPr>
        <w:t>3</w:t>
      </w:r>
      <w:r w:rsidRPr="00A876D6">
        <w:rPr>
          <w:rFonts w:ascii="华文仿宋" w:eastAsia="华文仿宋" w:hAnsi="华文仿宋" w:hint="eastAsia"/>
        </w:rPr>
        <w:t>、实施</w:t>
      </w:r>
      <w:r w:rsidRPr="00A876D6">
        <w:rPr>
          <w:rFonts w:ascii="华文仿宋" w:eastAsia="华文仿宋" w:hAnsi="华文仿宋"/>
        </w:rPr>
        <w:t>:</w:t>
      </w:r>
      <w:r w:rsidR="00F93A77">
        <w:rPr>
          <w:rFonts w:ascii="华文仿宋" w:eastAsia="华文仿宋" w:hAnsi="华文仿宋" w:hint="eastAsia"/>
        </w:rPr>
        <w:t>对所有帮扶</w:t>
      </w:r>
      <w:r w:rsidRPr="00A876D6">
        <w:rPr>
          <w:rFonts w:ascii="华文仿宋" w:eastAsia="华文仿宋" w:hAnsi="华文仿宋" w:hint="eastAsia"/>
        </w:rPr>
        <w:t>项目一经立项</w:t>
      </w:r>
      <w:r w:rsidRPr="00A876D6">
        <w:rPr>
          <w:rFonts w:ascii="华文仿宋" w:eastAsia="华文仿宋" w:hAnsi="华文仿宋"/>
        </w:rPr>
        <w:t>,</w:t>
      </w:r>
      <w:r w:rsidR="002F7177">
        <w:rPr>
          <w:rFonts w:ascii="华文仿宋" w:eastAsia="华文仿宋" w:hAnsi="华文仿宋" w:hint="eastAsia"/>
        </w:rPr>
        <w:t>首先由乡村发展</w:t>
      </w:r>
      <w:r w:rsidRPr="00A876D6">
        <w:rPr>
          <w:rFonts w:ascii="华文仿宋" w:eastAsia="华文仿宋" w:hAnsi="华文仿宋" w:hint="eastAsia"/>
        </w:rPr>
        <w:t>基金会在兴化老区网站上公示一周；在公示无异议后</w:t>
      </w:r>
      <w:r w:rsidRPr="00A876D6">
        <w:rPr>
          <w:rFonts w:ascii="华文仿宋" w:eastAsia="华文仿宋" w:hAnsi="华文仿宋"/>
        </w:rPr>
        <w:t>,</w:t>
      </w:r>
      <w:r w:rsidR="00F93A77">
        <w:rPr>
          <w:rFonts w:ascii="华文仿宋" w:eastAsia="华文仿宋" w:hAnsi="华文仿宋" w:hint="eastAsia"/>
        </w:rPr>
        <w:t>由会计直接将帮扶</w:t>
      </w:r>
      <w:r w:rsidRPr="00A876D6">
        <w:rPr>
          <w:rFonts w:ascii="华文仿宋" w:eastAsia="华文仿宋" w:hAnsi="华文仿宋" w:hint="eastAsia"/>
        </w:rPr>
        <w:t>项目资金通过银行打卡到扶</w:t>
      </w:r>
      <w:r w:rsidR="002C098C" w:rsidRPr="00A876D6">
        <w:rPr>
          <w:rFonts w:ascii="华文仿宋" w:eastAsia="华文仿宋" w:hAnsi="华文仿宋" w:hint="eastAsia"/>
        </w:rPr>
        <w:t>持</w:t>
      </w:r>
      <w:r w:rsidRPr="00A876D6">
        <w:rPr>
          <w:rFonts w:ascii="华文仿宋" w:eastAsia="华文仿宋" w:hAnsi="华文仿宋" w:hint="eastAsia"/>
        </w:rPr>
        <w:t>对象</w:t>
      </w:r>
      <w:r w:rsidR="00004EF6">
        <w:rPr>
          <w:rFonts w:ascii="华文仿宋" w:eastAsia="华文仿宋" w:hAnsi="华文仿宋" w:hint="eastAsia"/>
        </w:rPr>
        <w:t>，配捐慰问金走访时现金发放。</w:t>
      </w:r>
    </w:p>
    <w:p w:rsidR="0047316B" w:rsidRPr="00A876D6" w:rsidRDefault="0047316B" w:rsidP="00A876D6">
      <w:pPr>
        <w:pStyle w:val="2"/>
        <w:spacing w:line="640" w:lineRule="exact"/>
        <w:ind w:firstLine="641"/>
        <w:rPr>
          <w:rFonts w:ascii="华文仿宋" w:eastAsia="华文仿宋" w:hAnsi="华文仿宋"/>
          <w:b/>
        </w:rPr>
      </w:pPr>
      <w:r w:rsidRPr="00A876D6">
        <w:rPr>
          <w:rFonts w:ascii="华文仿宋" w:eastAsia="华文仿宋" w:hAnsi="华文仿宋" w:hint="eastAsia"/>
          <w:b/>
        </w:rPr>
        <w:lastRenderedPageBreak/>
        <w:t>六、项目管理</w:t>
      </w:r>
    </w:p>
    <w:p w:rsidR="0047316B" w:rsidRPr="00A876D6" w:rsidRDefault="0047316B" w:rsidP="007831CD">
      <w:pPr>
        <w:spacing w:line="640" w:lineRule="exact"/>
        <w:ind w:firstLine="640"/>
        <w:rPr>
          <w:rFonts w:ascii="华文仿宋" w:eastAsia="华文仿宋" w:hAnsi="华文仿宋"/>
        </w:rPr>
      </w:pPr>
      <w:r w:rsidRPr="00A876D6">
        <w:rPr>
          <w:rFonts w:ascii="华文仿宋" w:eastAsia="华文仿宋" w:hAnsi="华文仿宋"/>
        </w:rPr>
        <w:t>1</w:t>
      </w:r>
      <w:r w:rsidRPr="00A876D6">
        <w:rPr>
          <w:rFonts w:ascii="华文仿宋" w:eastAsia="华文仿宋" w:hAnsi="华文仿宋" w:hint="eastAsia"/>
        </w:rPr>
        <w:t>、组织实施。项目扶</w:t>
      </w:r>
      <w:r w:rsidR="002C098C" w:rsidRPr="00A876D6">
        <w:rPr>
          <w:rFonts w:ascii="华文仿宋" w:eastAsia="华文仿宋" w:hAnsi="华文仿宋" w:hint="eastAsia"/>
        </w:rPr>
        <w:t>持</w:t>
      </w:r>
      <w:r w:rsidR="004709D6">
        <w:rPr>
          <w:rFonts w:ascii="华文仿宋" w:eastAsia="华文仿宋" w:hAnsi="华文仿宋" w:hint="eastAsia"/>
        </w:rPr>
        <w:t>对象对帮扶项目资金要专款专用，不得挪作他用；乡镇政府和项目所在村对帮扶</w:t>
      </w:r>
      <w:r w:rsidRPr="00A876D6">
        <w:rPr>
          <w:rFonts w:ascii="华文仿宋" w:eastAsia="华文仿宋" w:hAnsi="华文仿宋" w:hint="eastAsia"/>
        </w:rPr>
        <w:t>项目对象核查是否准确负责</w:t>
      </w:r>
      <w:r w:rsidRPr="00A876D6">
        <w:rPr>
          <w:rFonts w:ascii="华文仿宋" w:eastAsia="华文仿宋" w:hAnsi="华文仿宋"/>
        </w:rPr>
        <w:t>;</w:t>
      </w:r>
      <w:r w:rsidRPr="00A876D6">
        <w:rPr>
          <w:rFonts w:ascii="华文仿宋" w:eastAsia="华文仿宋" w:hAnsi="华文仿宋" w:hint="eastAsia"/>
        </w:rPr>
        <w:t>乡镇分会对项目调查、申报和组织实施提供协调服务、管理和组织推进，确保按时高质量的完成项目的实施。</w:t>
      </w:r>
    </w:p>
    <w:p w:rsidR="0047316B" w:rsidRPr="00A876D6" w:rsidRDefault="0047316B" w:rsidP="007831CD">
      <w:pPr>
        <w:spacing w:line="640" w:lineRule="exact"/>
        <w:ind w:firstLine="640"/>
        <w:rPr>
          <w:rFonts w:ascii="华文仿宋" w:eastAsia="华文仿宋" w:hAnsi="华文仿宋"/>
        </w:rPr>
      </w:pPr>
      <w:r w:rsidRPr="00A876D6">
        <w:rPr>
          <w:rFonts w:ascii="华文仿宋" w:eastAsia="华文仿宋" w:hAnsi="华文仿宋"/>
        </w:rPr>
        <w:t>2</w:t>
      </w:r>
      <w:r w:rsidR="002F7177">
        <w:rPr>
          <w:rFonts w:ascii="华文仿宋" w:eastAsia="华文仿宋" w:hAnsi="华文仿宋" w:hint="eastAsia"/>
        </w:rPr>
        <w:t>、强化监管。市乡村发展</w:t>
      </w:r>
      <w:r w:rsidRPr="00A876D6">
        <w:rPr>
          <w:rFonts w:ascii="华文仿宋" w:eastAsia="华文仿宋" w:hAnsi="华文仿宋" w:hint="eastAsia"/>
        </w:rPr>
        <w:t>基金会要对项目实施推进情况进行定期不定期的检查，对出现的问题责成及时纠正，以推进项目规范实施。</w:t>
      </w:r>
    </w:p>
    <w:p w:rsidR="0047316B" w:rsidRPr="00A876D6" w:rsidRDefault="0047316B" w:rsidP="007831CD">
      <w:pPr>
        <w:spacing w:line="640" w:lineRule="exact"/>
        <w:ind w:firstLine="640"/>
        <w:rPr>
          <w:rFonts w:ascii="华文仿宋" w:eastAsia="华文仿宋" w:hAnsi="华文仿宋"/>
        </w:rPr>
      </w:pPr>
      <w:r w:rsidRPr="00A876D6">
        <w:rPr>
          <w:rFonts w:ascii="华文仿宋" w:eastAsia="华文仿宋" w:hAnsi="华文仿宋"/>
        </w:rPr>
        <w:t>3</w:t>
      </w:r>
      <w:r w:rsidRPr="00A876D6">
        <w:rPr>
          <w:rFonts w:ascii="华文仿宋" w:eastAsia="华文仿宋" w:hAnsi="华文仿宋" w:hint="eastAsia"/>
        </w:rPr>
        <w:t>、总结评估。乡镇分会要对项目实施情况进行效益评估</w:t>
      </w:r>
      <w:r w:rsidRPr="00A876D6">
        <w:rPr>
          <w:rFonts w:ascii="华文仿宋" w:eastAsia="华文仿宋" w:hAnsi="华文仿宋"/>
        </w:rPr>
        <w:t>,</w:t>
      </w:r>
      <w:r w:rsidRPr="00A876D6">
        <w:rPr>
          <w:rFonts w:ascii="华文仿宋" w:eastAsia="华文仿宋" w:hAnsi="华文仿宋" w:hint="eastAsia"/>
        </w:rPr>
        <w:t>并在年度工作总结中说明。</w:t>
      </w:r>
    </w:p>
    <w:p w:rsidR="0047316B" w:rsidRPr="00A876D6" w:rsidRDefault="0047316B" w:rsidP="007831CD">
      <w:pPr>
        <w:spacing w:line="640" w:lineRule="exact"/>
        <w:ind w:firstLine="640"/>
        <w:rPr>
          <w:rFonts w:ascii="华文仿宋" w:eastAsia="华文仿宋" w:hAnsi="华文仿宋"/>
          <w:szCs w:val="32"/>
        </w:rPr>
      </w:pPr>
    </w:p>
    <w:p w:rsidR="0047316B" w:rsidRPr="00A876D6" w:rsidRDefault="0047316B" w:rsidP="007831CD">
      <w:pPr>
        <w:spacing w:line="640" w:lineRule="exact"/>
        <w:ind w:firstLine="640"/>
        <w:rPr>
          <w:rFonts w:ascii="华文仿宋" w:eastAsia="华文仿宋" w:hAnsi="华文仿宋"/>
          <w:szCs w:val="32"/>
        </w:rPr>
      </w:pPr>
    </w:p>
    <w:p w:rsidR="0047316B" w:rsidRPr="00A876D6" w:rsidRDefault="0047316B" w:rsidP="007831CD">
      <w:pPr>
        <w:spacing w:line="640" w:lineRule="exact"/>
        <w:ind w:firstLine="640"/>
        <w:rPr>
          <w:rFonts w:ascii="华文仿宋" w:eastAsia="华文仿宋" w:hAnsi="华文仿宋"/>
        </w:rPr>
      </w:pPr>
    </w:p>
    <w:p w:rsidR="0047316B" w:rsidRPr="00A876D6" w:rsidRDefault="0047316B" w:rsidP="007831CD">
      <w:pPr>
        <w:spacing w:line="640" w:lineRule="exact"/>
        <w:ind w:firstLine="640"/>
        <w:rPr>
          <w:rFonts w:ascii="华文仿宋" w:eastAsia="华文仿宋" w:hAnsi="华文仿宋"/>
        </w:rPr>
      </w:pPr>
    </w:p>
    <w:p w:rsidR="0047316B" w:rsidRPr="00A876D6" w:rsidRDefault="0047316B" w:rsidP="007831CD">
      <w:pPr>
        <w:spacing w:line="640" w:lineRule="exact"/>
        <w:ind w:firstLine="640"/>
        <w:rPr>
          <w:rFonts w:ascii="华文仿宋" w:eastAsia="华文仿宋" w:hAnsi="华文仿宋"/>
        </w:rPr>
      </w:pPr>
    </w:p>
    <w:p w:rsidR="0047316B" w:rsidRPr="00A876D6" w:rsidRDefault="0047316B" w:rsidP="007831CD">
      <w:pPr>
        <w:spacing w:line="640" w:lineRule="exact"/>
        <w:ind w:firstLine="640"/>
        <w:rPr>
          <w:rFonts w:ascii="华文仿宋" w:eastAsia="华文仿宋" w:hAnsi="华文仿宋"/>
        </w:rPr>
      </w:pPr>
      <w:r w:rsidRPr="00A876D6">
        <w:rPr>
          <w:rFonts w:ascii="华文仿宋" w:eastAsia="华文仿宋" w:hAnsi="华文仿宋"/>
        </w:rPr>
        <w:t xml:space="preserve">                            20</w:t>
      </w:r>
      <w:r w:rsidR="002C098C" w:rsidRPr="00A876D6">
        <w:rPr>
          <w:rFonts w:ascii="华文仿宋" w:eastAsia="华文仿宋" w:hAnsi="华文仿宋"/>
        </w:rPr>
        <w:t>2</w:t>
      </w:r>
      <w:r w:rsidR="002F7177">
        <w:rPr>
          <w:rFonts w:ascii="华文仿宋" w:eastAsia="华文仿宋" w:hAnsi="华文仿宋" w:hint="eastAsia"/>
        </w:rPr>
        <w:t>4</w:t>
      </w:r>
      <w:r w:rsidRPr="00A876D6">
        <w:rPr>
          <w:rFonts w:ascii="华文仿宋" w:eastAsia="华文仿宋" w:hAnsi="华文仿宋" w:hint="eastAsia"/>
        </w:rPr>
        <w:t>年</w:t>
      </w:r>
      <w:r w:rsidR="00A6344E">
        <w:rPr>
          <w:rFonts w:ascii="华文仿宋" w:eastAsia="华文仿宋" w:hAnsi="华文仿宋" w:hint="eastAsia"/>
        </w:rPr>
        <w:t>3</w:t>
      </w:r>
      <w:r w:rsidRPr="00A876D6">
        <w:rPr>
          <w:rFonts w:ascii="华文仿宋" w:eastAsia="华文仿宋" w:hAnsi="华文仿宋" w:hint="eastAsia"/>
        </w:rPr>
        <w:t>月</w:t>
      </w:r>
      <w:r w:rsidR="00A6344E">
        <w:rPr>
          <w:rFonts w:ascii="华文仿宋" w:eastAsia="华文仿宋" w:hAnsi="华文仿宋" w:hint="eastAsia"/>
        </w:rPr>
        <w:t>7</w:t>
      </w:r>
      <w:r w:rsidRPr="00A876D6">
        <w:rPr>
          <w:rFonts w:ascii="华文仿宋" w:eastAsia="华文仿宋" w:hAnsi="华文仿宋" w:hint="eastAsia"/>
        </w:rPr>
        <w:t>日</w:t>
      </w:r>
    </w:p>
    <w:p w:rsidR="00892E97" w:rsidRPr="00F447E3" w:rsidRDefault="00892E97" w:rsidP="007831CD">
      <w:pPr>
        <w:spacing w:line="640" w:lineRule="exact"/>
        <w:ind w:firstLine="640"/>
        <w:rPr>
          <w:rFonts w:ascii="仿宋_GB2312"/>
        </w:rPr>
      </w:pPr>
    </w:p>
    <w:p w:rsidR="00892E97" w:rsidRDefault="00892E97" w:rsidP="007831CD">
      <w:pPr>
        <w:spacing w:line="640" w:lineRule="exact"/>
        <w:ind w:firstLine="640"/>
        <w:rPr>
          <w:rFonts w:ascii="仿宋_GB2312"/>
        </w:rPr>
      </w:pPr>
    </w:p>
    <w:p w:rsidR="00F447E3" w:rsidRDefault="00F447E3" w:rsidP="007831CD">
      <w:pPr>
        <w:spacing w:line="640" w:lineRule="exact"/>
        <w:ind w:firstLine="640"/>
        <w:rPr>
          <w:rFonts w:ascii="仿宋_GB2312"/>
        </w:rPr>
      </w:pPr>
    </w:p>
    <w:p w:rsidR="00E17004" w:rsidRPr="00CB4064" w:rsidRDefault="00892E97" w:rsidP="00E866CD">
      <w:pPr>
        <w:spacing w:line="640" w:lineRule="exact"/>
        <w:ind w:firstLine="640"/>
        <w:rPr>
          <w:rFonts w:ascii="黑体" w:eastAsia="黑体"/>
          <w:w w:val="80"/>
          <w:sz w:val="44"/>
          <w:szCs w:val="44"/>
        </w:rPr>
      </w:pPr>
      <w:r>
        <w:rPr>
          <w:rFonts w:ascii="仿宋_GB2312" w:hint="eastAsia"/>
        </w:rPr>
        <w:t>附：</w:t>
      </w:r>
      <w:r w:rsidR="002F7177">
        <w:rPr>
          <w:rFonts w:ascii="华文仿宋" w:eastAsia="华文仿宋" w:hAnsi="华文仿宋" w:hint="eastAsia"/>
        </w:rPr>
        <w:t>《兴化市乡村发展</w:t>
      </w:r>
      <w:r w:rsidRPr="00ED03AE">
        <w:rPr>
          <w:rFonts w:ascii="华文仿宋" w:eastAsia="华文仿宋" w:hAnsi="华文仿宋" w:hint="eastAsia"/>
        </w:rPr>
        <w:t>基金会2</w:t>
      </w:r>
      <w:r w:rsidRPr="00ED03AE">
        <w:rPr>
          <w:rFonts w:ascii="华文仿宋" w:eastAsia="华文仿宋" w:hAnsi="华文仿宋"/>
        </w:rPr>
        <w:t>02</w:t>
      </w:r>
      <w:r w:rsidR="002F7177">
        <w:rPr>
          <w:rFonts w:ascii="华文仿宋" w:eastAsia="华文仿宋" w:hAnsi="华文仿宋" w:hint="eastAsia"/>
        </w:rPr>
        <w:t>4</w:t>
      </w:r>
      <w:r w:rsidRPr="00ED03AE">
        <w:rPr>
          <w:rFonts w:ascii="华文仿宋" w:eastAsia="华文仿宋" w:hAnsi="华文仿宋" w:hint="eastAsia"/>
        </w:rPr>
        <w:t>年扶贫项目安排表》</w:t>
      </w:r>
    </w:p>
    <w:sectPr w:rsidR="00E17004" w:rsidRPr="00CB4064" w:rsidSect="007A10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227"/>
      <w:cols w:space="425"/>
      <w:docGrid w:type="lines" w:linePitch="5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836" w:rsidRDefault="00777836" w:rsidP="000D6DFD">
      <w:pPr>
        <w:spacing w:line="240" w:lineRule="auto"/>
        <w:ind w:firstLine="640"/>
      </w:pPr>
      <w:r>
        <w:separator/>
      </w:r>
    </w:p>
  </w:endnote>
  <w:endnote w:type="continuationSeparator" w:id="1">
    <w:p w:rsidR="00777836" w:rsidRDefault="00777836" w:rsidP="000D6DF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16B" w:rsidRDefault="0047316B" w:rsidP="000D6DFD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16B" w:rsidRDefault="00476B85" w:rsidP="00240372">
    <w:pPr>
      <w:pStyle w:val="a4"/>
      <w:ind w:firstLineChars="0" w:firstLine="0"/>
      <w:jc w:val="center"/>
    </w:pPr>
    <w:r w:rsidRPr="00476B85">
      <w:fldChar w:fldCharType="begin"/>
    </w:r>
    <w:r w:rsidR="001D790D">
      <w:instrText>PAGE   \* MERGEFORMAT</w:instrText>
    </w:r>
    <w:r w:rsidRPr="00476B85">
      <w:fldChar w:fldCharType="separate"/>
    </w:r>
    <w:r w:rsidR="004709D6" w:rsidRPr="004709D6">
      <w:rPr>
        <w:noProof/>
        <w:lang w:val="zh-CN"/>
      </w:rPr>
      <w:t>3</w:t>
    </w:r>
    <w:r>
      <w:rPr>
        <w:noProof/>
        <w:lang w:val="zh-CN"/>
      </w:rPr>
      <w:fldChar w:fldCharType="end"/>
    </w:r>
  </w:p>
  <w:p w:rsidR="0047316B" w:rsidRDefault="0047316B" w:rsidP="00EC509F">
    <w:pPr>
      <w:pStyle w:val="a4"/>
      <w:ind w:firstLineChars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16B" w:rsidRDefault="0047316B" w:rsidP="000D6DFD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836" w:rsidRDefault="00777836" w:rsidP="000D6DFD">
      <w:pPr>
        <w:spacing w:line="240" w:lineRule="auto"/>
        <w:ind w:firstLine="640"/>
      </w:pPr>
      <w:r>
        <w:separator/>
      </w:r>
    </w:p>
  </w:footnote>
  <w:footnote w:type="continuationSeparator" w:id="1">
    <w:p w:rsidR="00777836" w:rsidRDefault="00777836" w:rsidP="000D6DFD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16B" w:rsidRDefault="0047316B" w:rsidP="000D6DFD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16B" w:rsidRPr="00D934BD" w:rsidRDefault="0047316B" w:rsidP="007831CD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16B" w:rsidRDefault="0047316B" w:rsidP="000D6DFD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VerticalSpacing w:val="28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289"/>
    <w:rsid w:val="000031AF"/>
    <w:rsid w:val="00004EF6"/>
    <w:rsid w:val="00010485"/>
    <w:rsid w:val="00037D96"/>
    <w:rsid w:val="00046E8F"/>
    <w:rsid w:val="00050910"/>
    <w:rsid w:val="000520E8"/>
    <w:rsid w:val="00061047"/>
    <w:rsid w:val="00065B79"/>
    <w:rsid w:val="0006634E"/>
    <w:rsid w:val="00071EE7"/>
    <w:rsid w:val="00085A3E"/>
    <w:rsid w:val="000D1D1A"/>
    <w:rsid w:val="000D6DFD"/>
    <w:rsid w:val="000D6E1A"/>
    <w:rsid w:val="00104641"/>
    <w:rsid w:val="0013336E"/>
    <w:rsid w:val="00140AFB"/>
    <w:rsid w:val="0014644D"/>
    <w:rsid w:val="00146D6F"/>
    <w:rsid w:val="00150F1C"/>
    <w:rsid w:val="00163119"/>
    <w:rsid w:val="00165313"/>
    <w:rsid w:val="00167EAC"/>
    <w:rsid w:val="001804BA"/>
    <w:rsid w:val="00184EC8"/>
    <w:rsid w:val="001A4030"/>
    <w:rsid w:val="001A44A1"/>
    <w:rsid w:val="001B56BA"/>
    <w:rsid w:val="001B6CD8"/>
    <w:rsid w:val="001C6819"/>
    <w:rsid w:val="001D0868"/>
    <w:rsid w:val="001D6903"/>
    <w:rsid w:val="001D6F6E"/>
    <w:rsid w:val="001D790D"/>
    <w:rsid w:val="001E1510"/>
    <w:rsid w:val="00217CB6"/>
    <w:rsid w:val="00233947"/>
    <w:rsid w:val="00240372"/>
    <w:rsid w:val="002465E7"/>
    <w:rsid w:val="002541C4"/>
    <w:rsid w:val="002550D8"/>
    <w:rsid w:val="00256CBA"/>
    <w:rsid w:val="00257E01"/>
    <w:rsid w:val="00264B55"/>
    <w:rsid w:val="002674EB"/>
    <w:rsid w:val="00277640"/>
    <w:rsid w:val="00277665"/>
    <w:rsid w:val="002856BF"/>
    <w:rsid w:val="0029460F"/>
    <w:rsid w:val="002A630B"/>
    <w:rsid w:val="002A779C"/>
    <w:rsid w:val="002A7D89"/>
    <w:rsid w:val="002B5150"/>
    <w:rsid w:val="002C098C"/>
    <w:rsid w:val="002C0DA4"/>
    <w:rsid w:val="002C1298"/>
    <w:rsid w:val="002C7759"/>
    <w:rsid w:val="002D50FB"/>
    <w:rsid w:val="002E4E46"/>
    <w:rsid w:val="002F59F3"/>
    <w:rsid w:val="002F5E5F"/>
    <w:rsid w:val="002F688F"/>
    <w:rsid w:val="002F7177"/>
    <w:rsid w:val="0031368C"/>
    <w:rsid w:val="00320511"/>
    <w:rsid w:val="0032355B"/>
    <w:rsid w:val="00333FD7"/>
    <w:rsid w:val="00341A73"/>
    <w:rsid w:val="0035159B"/>
    <w:rsid w:val="003528CD"/>
    <w:rsid w:val="00352B25"/>
    <w:rsid w:val="00356483"/>
    <w:rsid w:val="00361A37"/>
    <w:rsid w:val="00370024"/>
    <w:rsid w:val="00380910"/>
    <w:rsid w:val="0038444F"/>
    <w:rsid w:val="00391D84"/>
    <w:rsid w:val="003A062C"/>
    <w:rsid w:val="003A562E"/>
    <w:rsid w:val="003B6C2E"/>
    <w:rsid w:val="003C13A2"/>
    <w:rsid w:val="003D5107"/>
    <w:rsid w:val="003E25E3"/>
    <w:rsid w:val="003E5303"/>
    <w:rsid w:val="003F2A37"/>
    <w:rsid w:val="004002E9"/>
    <w:rsid w:val="00414531"/>
    <w:rsid w:val="00417733"/>
    <w:rsid w:val="00426BFF"/>
    <w:rsid w:val="0044112B"/>
    <w:rsid w:val="004477F6"/>
    <w:rsid w:val="00451649"/>
    <w:rsid w:val="00451886"/>
    <w:rsid w:val="004529B0"/>
    <w:rsid w:val="004604F4"/>
    <w:rsid w:val="004613A1"/>
    <w:rsid w:val="004709D6"/>
    <w:rsid w:val="0047316B"/>
    <w:rsid w:val="00476B85"/>
    <w:rsid w:val="00486DDA"/>
    <w:rsid w:val="00492CA1"/>
    <w:rsid w:val="004B2039"/>
    <w:rsid w:val="004C40BD"/>
    <w:rsid w:val="004C61F7"/>
    <w:rsid w:val="004D62A2"/>
    <w:rsid w:val="004E36DD"/>
    <w:rsid w:val="004F0667"/>
    <w:rsid w:val="00500017"/>
    <w:rsid w:val="0050195B"/>
    <w:rsid w:val="00546209"/>
    <w:rsid w:val="005666EA"/>
    <w:rsid w:val="00572780"/>
    <w:rsid w:val="00576DD2"/>
    <w:rsid w:val="0058070B"/>
    <w:rsid w:val="00586A66"/>
    <w:rsid w:val="00594C6A"/>
    <w:rsid w:val="00595689"/>
    <w:rsid w:val="00595AE8"/>
    <w:rsid w:val="005B14A3"/>
    <w:rsid w:val="005E6296"/>
    <w:rsid w:val="005E6510"/>
    <w:rsid w:val="005F19F7"/>
    <w:rsid w:val="006007C4"/>
    <w:rsid w:val="00607358"/>
    <w:rsid w:val="00610CDE"/>
    <w:rsid w:val="0063703B"/>
    <w:rsid w:val="0064565C"/>
    <w:rsid w:val="006615B2"/>
    <w:rsid w:val="00667B57"/>
    <w:rsid w:val="006755A8"/>
    <w:rsid w:val="00686BB9"/>
    <w:rsid w:val="00690604"/>
    <w:rsid w:val="0069090C"/>
    <w:rsid w:val="00691AE7"/>
    <w:rsid w:val="006920A1"/>
    <w:rsid w:val="006B2CD0"/>
    <w:rsid w:val="006C5B45"/>
    <w:rsid w:val="006F1871"/>
    <w:rsid w:val="006F1AC6"/>
    <w:rsid w:val="006F39C2"/>
    <w:rsid w:val="006F765D"/>
    <w:rsid w:val="00707EC2"/>
    <w:rsid w:val="00710A86"/>
    <w:rsid w:val="0071248B"/>
    <w:rsid w:val="007159C5"/>
    <w:rsid w:val="00715CF8"/>
    <w:rsid w:val="0072118D"/>
    <w:rsid w:val="0072208B"/>
    <w:rsid w:val="0072276D"/>
    <w:rsid w:val="00726748"/>
    <w:rsid w:val="0073654B"/>
    <w:rsid w:val="007424BF"/>
    <w:rsid w:val="00747A15"/>
    <w:rsid w:val="007550CE"/>
    <w:rsid w:val="00756109"/>
    <w:rsid w:val="00762169"/>
    <w:rsid w:val="00766C85"/>
    <w:rsid w:val="00777836"/>
    <w:rsid w:val="00777BF0"/>
    <w:rsid w:val="007831CD"/>
    <w:rsid w:val="00791D3F"/>
    <w:rsid w:val="007927F7"/>
    <w:rsid w:val="0079331E"/>
    <w:rsid w:val="007A105C"/>
    <w:rsid w:val="007A6603"/>
    <w:rsid w:val="007C43BC"/>
    <w:rsid w:val="007C4693"/>
    <w:rsid w:val="007C5F4C"/>
    <w:rsid w:val="007D52D0"/>
    <w:rsid w:val="007E2D79"/>
    <w:rsid w:val="007F3869"/>
    <w:rsid w:val="00801DC0"/>
    <w:rsid w:val="00803579"/>
    <w:rsid w:val="00817E58"/>
    <w:rsid w:val="0082621C"/>
    <w:rsid w:val="008303A2"/>
    <w:rsid w:val="00835441"/>
    <w:rsid w:val="00843311"/>
    <w:rsid w:val="00843BA7"/>
    <w:rsid w:val="008771D6"/>
    <w:rsid w:val="00892E97"/>
    <w:rsid w:val="008A2E8B"/>
    <w:rsid w:val="008A4999"/>
    <w:rsid w:val="008A5AE8"/>
    <w:rsid w:val="008A6022"/>
    <w:rsid w:val="008D3E64"/>
    <w:rsid w:val="008E64AA"/>
    <w:rsid w:val="008F017A"/>
    <w:rsid w:val="008F0E89"/>
    <w:rsid w:val="009011A3"/>
    <w:rsid w:val="00904CF5"/>
    <w:rsid w:val="009050C0"/>
    <w:rsid w:val="00916D4B"/>
    <w:rsid w:val="009232C4"/>
    <w:rsid w:val="00933D8E"/>
    <w:rsid w:val="009362E6"/>
    <w:rsid w:val="00936669"/>
    <w:rsid w:val="009373DA"/>
    <w:rsid w:val="00960AD8"/>
    <w:rsid w:val="00964143"/>
    <w:rsid w:val="00971520"/>
    <w:rsid w:val="00975E40"/>
    <w:rsid w:val="0098570C"/>
    <w:rsid w:val="00992390"/>
    <w:rsid w:val="009A14AD"/>
    <w:rsid w:val="009C6F27"/>
    <w:rsid w:val="009D62A6"/>
    <w:rsid w:val="009E29C8"/>
    <w:rsid w:val="009E5CDD"/>
    <w:rsid w:val="009F5B53"/>
    <w:rsid w:val="009F7F86"/>
    <w:rsid w:val="00A37120"/>
    <w:rsid w:val="00A56D93"/>
    <w:rsid w:val="00A6344E"/>
    <w:rsid w:val="00A64B10"/>
    <w:rsid w:val="00A661B3"/>
    <w:rsid w:val="00A70C88"/>
    <w:rsid w:val="00A81A03"/>
    <w:rsid w:val="00A876D6"/>
    <w:rsid w:val="00A87954"/>
    <w:rsid w:val="00A87E65"/>
    <w:rsid w:val="00A90A4E"/>
    <w:rsid w:val="00AC08DC"/>
    <w:rsid w:val="00AD524A"/>
    <w:rsid w:val="00AD7490"/>
    <w:rsid w:val="00AE204D"/>
    <w:rsid w:val="00AF700B"/>
    <w:rsid w:val="00B17A96"/>
    <w:rsid w:val="00B17B71"/>
    <w:rsid w:val="00B30BE0"/>
    <w:rsid w:val="00B44D3F"/>
    <w:rsid w:val="00B54097"/>
    <w:rsid w:val="00B61913"/>
    <w:rsid w:val="00B65FFB"/>
    <w:rsid w:val="00B80D92"/>
    <w:rsid w:val="00B953A6"/>
    <w:rsid w:val="00B967A9"/>
    <w:rsid w:val="00BA5D0B"/>
    <w:rsid w:val="00BA7F23"/>
    <w:rsid w:val="00BC2C60"/>
    <w:rsid w:val="00BE1109"/>
    <w:rsid w:val="00BF3EEE"/>
    <w:rsid w:val="00C05D32"/>
    <w:rsid w:val="00C13781"/>
    <w:rsid w:val="00C23D52"/>
    <w:rsid w:val="00C25E5D"/>
    <w:rsid w:val="00C4238E"/>
    <w:rsid w:val="00C54A1B"/>
    <w:rsid w:val="00C5669C"/>
    <w:rsid w:val="00C678FD"/>
    <w:rsid w:val="00C739A0"/>
    <w:rsid w:val="00C86CCC"/>
    <w:rsid w:val="00C96F97"/>
    <w:rsid w:val="00CB3EC0"/>
    <w:rsid w:val="00CB4064"/>
    <w:rsid w:val="00CC315F"/>
    <w:rsid w:val="00CC4425"/>
    <w:rsid w:val="00CC5500"/>
    <w:rsid w:val="00CD7A10"/>
    <w:rsid w:val="00CE0F34"/>
    <w:rsid w:val="00CE3CA4"/>
    <w:rsid w:val="00CE6063"/>
    <w:rsid w:val="00CF3BEC"/>
    <w:rsid w:val="00CF7691"/>
    <w:rsid w:val="00D04671"/>
    <w:rsid w:val="00D07779"/>
    <w:rsid w:val="00D12C5E"/>
    <w:rsid w:val="00D14B25"/>
    <w:rsid w:val="00D35BBD"/>
    <w:rsid w:val="00D377D7"/>
    <w:rsid w:val="00D40A1D"/>
    <w:rsid w:val="00D52A19"/>
    <w:rsid w:val="00D62689"/>
    <w:rsid w:val="00D66EC3"/>
    <w:rsid w:val="00D934BD"/>
    <w:rsid w:val="00DA3E18"/>
    <w:rsid w:val="00DB03F4"/>
    <w:rsid w:val="00DB2469"/>
    <w:rsid w:val="00DD6147"/>
    <w:rsid w:val="00DE6EB3"/>
    <w:rsid w:val="00DF37F4"/>
    <w:rsid w:val="00E0381C"/>
    <w:rsid w:val="00E17004"/>
    <w:rsid w:val="00E237AD"/>
    <w:rsid w:val="00E23AE4"/>
    <w:rsid w:val="00E4253B"/>
    <w:rsid w:val="00E45204"/>
    <w:rsid w:val="00E50EF8"/>
    <w:rsid w:val="00E61B91"/>
    <w:rsid w:val="00E674BD"/>
    <w:rsid w:val="00E866CD"/>
    <w:rsid w:val="00E94825"/>
    <w:rsid w:val="00EA64F7"/>
    <w:rsid w:val="00EB045F"/>
    <w:rsid w:val="00EC0E49"/>
    <w:rsid w:val="00EC509F"/>
    <w:rsid w:val="00ED03AE"/>
    <w:rsid w:val="00EF492A"/>
    <w:rsid w:val="00F15EB5"/>
    <w:rsid w:val="00F202FA"/>
    <w:rsid w:val="00F20FC4"/>
    <w:rsid w:val="00F21FA6"/>
    <w:rsid w:val="00F220DC"/>
    <w:rsid w:val="00F230DA"/>
    <w:rsid w:val="00F44362"/>
    <w:rsid w:val="00F447E3"/>
    <w:rsid w:val="00F4701F"/>
    <w:rsid w:val="00F65771"/>
    <w:rsid w:val="00F703EF"/>
    <w:rsid w:val="00F751C7"/>
    <w:rsid w:val="00F82A04"/>
    <w:rsid w:val="00F857A0"/>
    <w:rsid w:val="00F93A77"/>
    <w:rsid w:val="00FC13DC"/>
    <w:rsid w:val="00FC7914"/>
    <w:rsid w:val="00FD15E6"/>
    <w:rsid w:val="00FD1B40"/>
    <w:rsid w:val="00FD386C"/>
    <w:rsid w:val="00FD40F8"/>
    <w:rsid w:val="00FE6289"/>
    <w:rsid w:val="00FF5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EC3"/>
    <w:pPr>
      <w:widowControl w:val="0"/>
      <w:overflowPunct w:val="0"/>
      <w:topLinePunct/>
      <w:adjustRightInd w:val="0"/>
      <w:snapToGrid w:val="0"/>
      <w:spacing w:line="560" w:lineRule="exact"/>
      <w:ind w:firstLineChars="200" w:firstLine="200"/>
      <w:jc w:val="both"/>
    </w:pPr>
    <w:rPr>
      <w:rFonts w:ascii="Century Schoolbook" w:eastAsia="仿宋_GB2312" w:hAnsi="Century Schoolbook"/>
      <w:kern w:val="0"/>
      <w:sz w:val="32"/>
      <w:szCs w:val="21"/>
    </w:rPr>
  </w:style>
  <w:style w:type="paragraph" w:styleId="1">
    <w:name w:val="heading 1"/>
    <w:basedOn w:val="a"/>
    <w:next w:val="5"/>
    <w:link w:val="1Char"/>
    <w:uiPriority w:val="99"/>
    <w:qFormat/>
    <w:rsid w:val="00061047"/>
    <w:pPr>
      <w:keepNext/>
      <w:keepLines/>
      <w:spacing w:before="600" w:after="1000" w:line="640" w:lineRule="exact"/>
      <w:ind w:firstLineChars="0" w:firstLine="0"/>
      <w:jc w:val="center"/>
      <w:outlineLvl w:val="0"/>
    </w:pPr>
    <w:rPr>
      <w:rFonts w:ascii="方正小标宋_GBK" w:eastAsia="方正小标宋_GBK"/>
      <w:bCs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1A44A1"/>
    <w:pPr>
      <w:keepNext/>
      <w:keepLines/>
      <w:outlineLvl w:val="1"/>
    </w:pPr>
    <w:rPr>
      <w:rFonts w:ascii="黑体" w:eastAsia="黑体" w:hAnsi="Calibri Light"/>
      <w:bCs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8A4999"/>
    <w:pPr>
      <w:keepNext/>
      <w:keepLines/>
      <w:outlineLvl w:val="2"/>
    </w:pPr>
    <w:rPr>
      <w:rFonts w:eastAsia="楷体"/>
      <w:bCs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D934BD"/>
    <w:pPr>
      <w:keepNext/>
      <w:keepLines/>
      <w:spacing w:before="280" w:after="280"/>
      <w:ind w:firstLineChars="0" w:firstLine="0"/>
      <w:jc w:val="center"/>
      <w:outlineLvl w:val="3"/>
    </w:pPr>
    <w:rPr>
      <w:rFonts w:ascii="黑体" w:eastAsia="黑体" w:hAnsi="Calibri Light"/>
      <w:bCs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D934BD"/>
    <w:pPr>
      <w:keepNext/>
      <w:keepLines/>
      <w:spacing w:before="300" w:after="700"/>
      <w:ind w:firstLineChars="0" w:firstLine="0"/>
      <w:jc w:val="center"/>
      <w:outlineLvl w:val="4"/>
    </w:pPr>
    <w:rPr>
      <w:rFonts w:eastAsia="楷体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061047"/>
    <w:rPr>
      <w:rFonts w:ascii="方正小标宋_GBK" w:eastAsia="方正小标宋_GBK" w:cs="Times New Roman"/>
      <w:bCs/>
      <w:snapToGrid w:val="0"/>
      <w:kern w:val="0"/>
      <w:sz w:val="44"/>
      <w:szCs w:val="44"/>
    </w:rPr>
  </w:style>
  <w:style w:type="character" w:customStyle="1" w:styleId="2Char">
    <w:name w:val="标题 2 Char"/>
    <w:basedOn w:val="a0"/>
    <w:link w:val="2"/>
    <w:uiPriority w:val="99"/>
    <w:locked/>
    <w:rsid w:val="001A44A1"/>
    <w:rPr>
      <w:rFonts w:ascii="黑体" w:eastAsia="黑体" w:hAnsi="Calibri Light" w:cs="Times New Roman"/>
      <w:bCs/>
      <w:snapToGrid w:val="0"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9"/>
    <w:locked/>
    <w:rsid w:val="008A4999"/>
    <w:rPr>
      <w:rFonts w:ascii="仿宋" w:eastAsia="楷体" w:cs="Times New Roman"/>
      <w:bCs/>
      <w:snapToGrid w:val="0"/>
      <w:kern w:val="0"/>
      <w:sz w:val="32"/>
      <w:szCs w:val="32"/>
    </w:rPr>
  </w:style>
  <w:style w:type="character" w:customStyle="1" w:styleId="4Char">
    <w:name w:val="标题 4 Char"/>
    <w:basedOn w:val="a0"/>
    <w:link w:val="4"/>
    <w:uiPriority w:val="99"/>
    <w:locked/>
    <w:rsid w:val="00D934BD"/>
    <w:rPr>
      <w:rFonts w:ascii="黑体" w:eastAsia="黑体" w:hAnsi="Calibri Light" w:cs="Times New Roman"/>
      <w:bCs/>
      <w:snapToGrid w:val="0"/>
      <w:kern w:val="0"/>
      <w:sz w:val="28"/>
      <w:szCs w:val="28"/>
    </w:rPr>
  </w:style>
  <w:style w:type="character" w:customStyle="1" w:styleId="5Char">
    <w:name w:val="标题 5 Char"/>
    <w:basedOn w:val="a0"/>
    <w:link w:val="5"/>
    <w:uiPriority w:val="99"/>
    <w:locked/>
    <w:rsid w:val="00D934BD"/>
    <w:rPr>
      <w:rFonts w:ascii="仿宋" w:eastAsia="楷体" w:cs="Times New Roman"/>
      <w:bCs/>
      <w:kern w:val="0"/>
      <w:sz w:val="28"/>
      <w:szCs w:val="28"/>
    </w:rPr>
  </w:style>
  <w:style w:type="paragraph" w:styleId="a3">
    <w:name w:val="header"/>
    <w:basedOn w:val="a"/>
    <w:link w:val="Char"/>
    <w:uiPriority w:val="99"/>
    <w:rsid w:val="00E50EF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E50EF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50EF8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E50EF8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semiHidden/>
    <w:rsid w:val="00EC509F"/>
    <w:rPr>
      <w:rFonts w:ascii="黑体" w:eastAsia="黑体" w:hAnsi="黑体" w:cs="Times New Roman"/>
      <w:sz w:val="24"/>
    </w:rPr>
  </w:style>
  <w:style w:type="paragraph" w:styleId="a6">
    <w:name w:val="Balloon Text"/>
    <w:basedOn w:val="a"/>
    <w:link w:val="Char1"/>
    <w:uiPriority w:val="99"/>
    <w:semiHidden/>
    <w:rsid w:val="007C4693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7C4693"/>
    <w:rPr>
      <w:rFonts w:ascii="Century Schoolbook" w:eastAsia="仿宋_GB2312" w:hAnsi="Century Schoolbook" w:cs="Times New Roman"/>
      <w:snapToGrid w:val="0"/>
      <w:kern w:val="0"/>
      <w:sz w:val="18"/>
      <w:szCs w:val="18"/>
    </w:rPr>
  </w:style>
  <w:style w:type="paragraph" w:styleId="a7">
    <w:name w:val="Date"/>
    <w:basedOn w:val="a"/>
    <w:next w:val="a"/>
    <w:link w:val="Char2"/>
    <w:uiPriority w:val="99"/>
    <w:rsid w:val="007A105C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locked/>
    <w:rsid w:val="00FD1B40"/>
    <w:rPr>
      <w:rFonts w:ascii="Century Schoolbook" w:eastAsia="仿宋_GB2312" w:hAnsi="Century Schoolbook" w:cs="Times New Roman"/>
      <w:kern w:val="0"/>
      <w:sz w:val="21"/>
      <w:szCs w:val="21"/>
    </w:rPr>
  </w:style>
  <w:style w:type="table" w:styleId="a8">
    <w:name w:val="Table Grid"/>
    <w:basedOn w:val="a1"/>
    <w:uiPriority w:val="99"/>
    <w:locked/>
    <w:rsid w:val="007A105C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3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.com/s?q=%E5%9C%B0%E4%B8%8B%E5%85%9A%E5%91%98&amp;ie=utf-8&amp;src=internal_wenda_recommend_tex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33258;&#23450;&#20041;%20Office%20&#27169;&#26495;\&#26631;&#20934;&#25991;&#20214;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标准文件2</Template>
  <TotalTime>26</TotalTime>
  <Pages>3</Pages>
  <Words>201</Words>
  <Characters>1152</Characters>
  <Application>Microsoft Office Word</Application>
  <DocSecurity>0</DocSecurity>
  <Lines>9</Lines>
  <Paragraphs>2</Paragraphs>
  <ScaleCrop>false</ScaleCrop>
  <Company>china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关于2017年扶贫基金会助学资金使用的方案</dc:title>
  <dc:creator>微软用户</dc:creator>
  <cp:lastModifiedBy>兴化市扶贫开发协会</cp:lastModifiedBy>
  <cp:revision>13</cp:revision>
  <cp:lastPrinted>2023-03-08T01:51:00Z</cp:lastPrinted>
  <dcterms:created xsi:type="dcterms:W3CDTF">2023-01-31T04:00:00Z</dcterms:created>
  <dcterms:modified xsi:type="dcterms:W3CDTF">2024-03-16T03:02:00Z</dcterms:modified>
</cp:coreProperties>
</file>